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3C" w:rsidRPr="00354784" w:rsidRDefault="00C5673C" w:rsidP="003A414A">
      <w:pPr>
        <w:jc w:val="center"/>
        <w:rPr>
          <w:b/>
          <w:bCs/>
          <w:u w:val="single"/>
        </w:rPr>
      </w:pPr>
      <w:r w:rsidRPr="00354784">
        <w:rPr>
          <w:b/>
          <w:bCs/>
        </w:rPr>
        <w:t xml:space="preserve">Vorname Nachname </w:t>
      </w:r>
    </w:p>
    <w:p w:rsidR="00C5673C" w:rsidRPr="00354784" w:rsidRDefault="00C5673C" w:rsidP="003A414A">
      <w:pPr>
        <w:jc w:val="center"/>
        <w:rPr>
          <w:b/>
          <w:bCs/>
        </w:rPr>
      </w:pPr>
      <w:r w:rsidRPr="00354784">
        <w:rPr>
          <w:b/>
          <w:bCs/>
        </w:rPr>
        <w:t>Straße und Hausnummer</w:t>
      </w:r>
    </w:p>
    <w:p w:rsidR="00C5673C" w:rsidRPr="00354784" w:rsidRDefault="00C5673C" w:rsidP="003A414A">
      <w:pPr>
        <w:jc w:val="center"/>
        <w:rPr>
          <w:b/>
          <w:bCs/>
        </w:rPr>
      </w:pPr>
      <w:r w:rsidRPr="00354784">
        <w:rPr>
          <w:b/>
          <w:bCs/>
        </w:rPr>
        <w:t>[12345] Wohnort</w:t>
      </w:r>
    </w:p>
    <w:p w:rsidR="00C5673C" w:rsidRPr="00354784" w:rsidRDefault="00C5673C" w:rsidP="003A414A">
      <w:pPr>
        <w:jc w:val="center"/>
        <w:rPr>
          <w:b/>
          <w:bCs/>
        </w:rPr>
      </w:pPr>
      <w:r w:rsidRPr="00354784">
        <w:rPr>
          <w:b/>
          <w:bCs/>
        </w:rPr>
        <w:t>Tel.        Fax.</w:t>
      </w:r>
    </w:p>
    <w:p w:rsidR="00C5673C" w:rsidRPr="00354784" w:rsidRDefault="00C5673C" w:rsidP="003A414A">
      <w:pPr>
        <w:jc w:val="center"/>
        <w:rPr>
          <w:b/>
          <w:bCs/>
        </w:rPr>
      </w:pPr>
    </w:p>
    <w:p w:rsidR="00C5673C" w:rsidRPr="00354784" w:rsidRDefault="00C5673C" w:rsidP="000B403E">
      <w:pPr>
        <w:rPr>
          <w:b/>
          <w:bCs/>
        </w:rPr>
      </w:pPr>
    </w:p>
    <w:p w:rsidR="00C5673C" w:rsidRPr="00354784" w:rsidRDefault="00C5673C" w:rsidP="000B403E">
      <w:pPr>
        <w:rPr>
          <w:b/>
          <w:bCs/>
        </w:rPr>
      </w:pPr>
    </w:p>
    <w:p w:rsidR="00C5673C" w:rsidRPr="00354784" w:rsidRDefault="00C5673C" w:rsidP="009140FE">
      <w:pPr>
        <w:tabs>
          <w:tab w:val="left" w:pos="4690"/>
        </w:tabs>
        <w:rPr>
          <w:b/>
          <w:bCs/>
        </w:rPr>
      </w:pPr>
      <w:r w:rsidRPr="00354784">
        <w:rPr>
          <w:b/>
          <w:bCs/>
        </w:rPr>
        <w:t>Vorname Nachname—Straße und Hausnummer – PLZ  Wohnort</w:t>
      </w:r>
      <w:r w:rsidRPr="00354784">
        <w:rPr>
          <w:b/>
          <w:bCs/>
        </w:rPr>
        <w:tab/>
      </w:r>
    </w:p>
    <w:p w:rsidR="00C5673C" w:rsidRPr="00354784" w:rsidRDefault="00C5673C" w:rsidP="000B403E">
      <w:pPr>
        <w:rPr>
          <w:b/>
          <w:bCs/>
        </w:rPr>
      </w:pPr>
    </w:p>
    <w:p w:rsidR="00C5673C" w:rsidRPr="00354784" w:rsidRDefault="00C5673C" w:rsidP="000B403E">
      <w:pPr>
        <w:rPr>
          <w:b/>
          <w:bCs/>
        </w:rPr>
      </w:pPr>
      <w:r w:rsidRPr="00354784">
        <w:rPr>
          <w:b/>
          <w:bCs/>
        </w:rPr>
        <w:t>Einschreiben/Rückschein</w:t>
      </w:r>
    </w:p>
    <w:p w:rsidR="00C5673C" w:rsidRPr="00354784" w:rsidRDefault="00C5673C" w:rsidP="009140FE">
      <w:pPr>
        <w:rPr>
          <w:b/>
          <w:bCs/>
        </w:rPr>
      </w:pPr>
      <w:r w:rsidRPr="00354784">
        <w:rPr>
          <w:b/>
          <w:bCs/>
        </w:rPr>
        <w:t xml:space="preserve">Amtsgericht …                                                                                                                                  </w:t>
      </w:r>
    </w:p>
    <w:p w:rsidR="00C5673C" w:rsidRPr="00354784" w:rsidRDefault="00C5673C" w:rsidP="000B403E">
      <w:r w:rsidRPr="00354784">
        <w:t>Anschrift</w:t>
      </w:r>
    </w:p>
    <w:p w:rsidR="00C5673C" w:rsidRPr="00354784" w:rsidRDefault="00C5673C" w:rsidP="000979C8">
      <w:pPr>
        <w:jc w:val="right"/>
      </w:pPr>
      <w:r w:rsidRPr="00354784">
        <w:t>Datum</w:t>
      </w:r>
    </w:p>
    <w:p w:rsidR="00C5673C" w:rsidRPr="00354784" w:rsidRDefault="00C5673C" w:rsidP="000B403E"/>
    <w:p w:rsidR="00C5673C" w:rsidRPr="00354784" w:rsidRDefault="00C5673C" w:rsidP="000B403E"/>
    <w:p w:rsidR="00C5673C" w:rsidRPr="00354784" w:rsidRDefault="00C5673C" w:rsidP="000B403E"/>
    <w:p w:rsidR="00C5673C" w:rsidRPr="00354784" w:rsidRDefault="00C5673C" w:rsidP="000B403E"/>
    <w:p w:rsidR="00C5673C" w:rsidRPr="00354784" w:rsidRDefault="00C5673C" w:rsidP="000B403E"/>
    <w:p w:rsidR="00C5673C" w:rsidRPr="00354784" w:rsidRDefault="00C5673C" w:rsidP="000B403E">
      <w:pPr>
        <w:rPr>
          <w:b/>
          <w:bCs/>
        </w:rPr>
      </w:pPr>
      <w:r w:rsidRPr="00354784">
        <w:rPr>
          <w:b/>
          <w:bCs/>
        </w:rPr>
        <w:t>Ihr Schreiben vom Datum, Sache     eigenes Aktenzeichen</w:t>
      </w:r>
    </w:p>
    <w:p w:rsidR="00C5673C" w:rsidRPr="00354784" w:rsidRDefault="00C5673C" w:rsidP="000B403E">
      <w:pPr>
        <w:rPr>
          <w:b/>
          <w:bCs/>
        </w:rPr>
      </w:pPr>
      <w:r w:rsidRPr="00354784">
        <w:rPr>
          <w:b/>
          <w:bCs/>
        </w:rPr>
        <w:t>Betreff</w:t>
      </w:r>
    </w:p>
    <w:p w:rsidR="00C5673C" w:rsidRPr="00354784" w:rsidRDefault="00C5673C" w:rsidP="000B403E">
      <w:pPr>
        <w:rPr>
          <w:b/>
          <w:bCs/>
        </w:rPr>
      </w:pPr>
    </w:p>
    <w:p w:rsidR="00C5673C" w:rsidRPr="00354784" w:rsidRDefault="00C5673C" w:rsidP="000B403E"/>
    <w:p w:rsidR="00C5673C" w:rsidRPr="00354784" w:rsidRDefault="00C5673C" w:rsidP="000B403E">
      <w:r w:rsidRPr="00354784">
        <w:t xml:space="preserve">Sehr geehrte Damen und Herren, </w:t>
      </w:r>
    </w:p>
    <w:p w:rsidR="00C5673C" w:rsidRPr="00354784" w:rsidRDefault="00C5673C" w:rsidP="000B403E"/>
    <w:p w:rsidR="00C5673C" w:rsidRPr="00354784" w:rsidRDefault="00C5673C" w:rsidP="000B403E"/>
    <w:p w:rsidR="00C5673C" w:rsidRPr="00354784" w:rsidRDefault="00C5673C" w:rsidP="00C16EC9">
      <w:pPr>
        <w:jc w:val="both"/>
      </w:pPr>
      <w:r w:rsidRPr="00354784">
        <w:t xml:space="preserve">zum Einen, in der o.g. Angelegenheit weise ich jede Forderung mit  Entschiedenheit zurück. Zunächst verlange ich eine detaillierte Auskunft bezüglich des sogenannten Gläubigers. In Ihrem oben genannten Schreiben wird behauptet, daß wir der Fa. …  einen nicht geringen Geldbetrag schulden. Es wird ferner behauptet, </w:t>
      </w:r>
    </w:p>
    <w:p w:rsidR="00C5673C" w:rsidRPr="00354784" w:rsidRDefault="00C5673C" w:rsidP="00C16EC9">
      <w:pPr>
        <w:jc w:val="both"/>
      </w:pPr>
    </w:p>
    <w:p w:rsidR="00C5673C" w:rsidRPr="00354784" w:rsidRDefault="00C5673C" w:rsidP="00C16EC9">
      <w:pPr>
        <w:jc w:val="both"/>
      </w:pPr>
      <w:r w:rsidRPr="00354784">
        <w:rPr>
          <w:b/>
          <w:bCs/>
        </w:rPr>
        <w:t>Zitat</w:t>
      </w:r>
      <w:r w:rsidRPr="00354784">
        <w:t>: in oben genannter Sache hat der Gläubiger wegen des Vollstreckungsbescheids des Amtsgerichts … vom Datum Az.: …. die Abnahme der Vermögensauskunft beantragt.</w:t>
      </w:r>
    </w:p>
    <w:p w:rsidR="00C5673C" w:rsidRPr="00354784" w:rsidRDefault="00C5673C" w:rsidP="00C16EC9">
      <w:pPr>
        <w:jc w:val="both"/>
      </w:pPr>
    </w:p>
    <w:p w:rsidR="00C5673C" w:rsidRPr="00354784" w:rsidRDefault="00C5673C" w:rsidP="00C16EC9">
      <w:pPr>
        <w:jc w:val="both"/>
      </w:pPr>
      <w:r w:rsidRPr="00354784">
        <w:t xml:space="preserve">In diesem Schreiben wird mit keinem Wort erwähnt für was das Geld geschuldet werden soll, Ich kenne diese Firma nicht und in dem o.g. Schreiben wird mit keinem Wort erwähnt, ob ein Kreditvertrag, Kaufvertrag oder eine schriftliche Bestellung versehen mit meiner Unterschrift, Datum usw, usw, vorliegt, aus dem die Forderung hervorgeht.  Ich verlange die detailliierte Auskunft da mir diese Firma völlig unbekannt ist und mir diesbezüglich  keinerlei Forderungen oder  Mahnungen usw. vorliegen. Auch die Firma …, Az: …. ist mir völlig unbekannt. Zum </w:t>
      </w:r>
      <w:r>
        <w:t>anderen</w:t>
      </w:r>
      <w:r w:rsidRPr="00354784">
        <w:t>, wissen Sie sehr genau, daß ihre Drohung mit Haft, usw. schlichtweg unzulässig ist, und Sie nicht berechtigt sind einen Schuldner zu inhaftieren, wenn er nicht bezahlen kann.</w:t>
      </w:r>
    </w:p>
    <w:p w:rsidR="00C5673C" w:rsidRPr="00354784" w:rsidRDefault="00C5673C" w:rsidP="00C16EC9">
      <w:pPr>
        <w:jc w:val="both"/>
      </w:pPr>
    </w:p>
    <w:p w:rsidR="00C5673C" w:rsidRPr="00354784" w:rsidRDefault="00C5673C" w:rsidP="00C16EC9">
      <w:pPr>
        <w:jc w:val="both"/>
      </w:pPr>
      <w:r w:rsidRPr="00354784">
        <w:t>Hi</w:t>
      </w:r>
      <w:r>
        <w:t>nzu kommt, daß das Amtsgericht …</w:t>
      </w:r>
      <w:r w:rsidRPr="00354784">
        <w:t xml:space="preserve"> für mich als  Staatsbürger des Deutschen Reichs nicht zuständig ist. Ich bin am Datum geboren, als es die Bundesrepublik überhaupt nicht gegeben hat. Damit steht fest, daß ich nicht Staatsangehöriger der Bundesrepublik Deutschland sein kann, oder können sie mir unwiderlegbar beweisen, daß ich durch einen völkerrechtsgültigen juristischen  Rechtsakt der Bundesregierung, gegen mein Wissen und Willen zum Staatsbürger der Bundesrepublik gemacht wurde?? Ferner ist mir nicht bekannt, daß ich jemals einen Antrag gestellt habe meine Staatsangehörigkeit zu ändern, denn das Deutsche Reich besteht seit 1871 nachweisbar bis heute fort und ist trotz bedingungsloser Kapitulation der deutschen Wehrmacht rechtsfähig geblieben. Das Deutsche Reich wurde durch massivste Unterdrückung und Falschinformation, von Seiten der Bundesrepublik, bis 2008   </w:t>
      </w:r>
      <w:r>
        <w:t>h</w:t>
      </w:r>
      <w:r w:rsidRPr="00354784">
        <w:t xml:space="preserve">andlungsunfähig gehalten. </w:t>
      </w:r>
    </w:p>
    <w:p w:rsidR="00C5673C" w:rsidRPr="00354784" w:rsidRDefault="00C5673C" w:rsidP="00C16EC9">
      <w:pPr>
        <w:jc w:val="both"/>
      </w:pPr>
    </w:p>
    <w:p w:rsidR="00C5673C" w:rsidRPr="00354784" w:rsidRDefault="00C5673C" w:rsidP="00C16EC9">
      <w:pPr>
        <w:jc w:val="both"/>
        <w:rPr>
          <w:b/>
          <w:bCs/>
        </w:rPr>
      </w:pPr>
      <w:r w:rsidRPr="00354784">
        <w:t xml:space="preserve">Was sich allerdings im Nov. 2021grundlegend geändert hat. Denn  die Alliierten haben 1951 u. 1955 den Kriegszustand offiziell über die Presse als beendet erklärt. Was man dem deutschen Volk seinerzeit allerdings verschwiegen hat, ist, daß das bisher nur deklaratorische Wirkung hatte, weil zur völkerrechtlich bindenden Beendigung des Kriegszustandes, ist nach allgemein </w:t>
      </w:r>
      <w:r w:rsidRPr="00354784">
        <w:rPr>
          <w:b/>
          <w:bCs/>
        </w:rPr>
        <w:t xml:space="preserve">anerkannten </w:t>
      </w:r>
      <w:r w:rsidRPr="00354784">
        <w:t xml:space="preserve">Regeln des Völkerrechts (Kriegsrecht) die Zustimmung des Kriegsgegners, also die des Deutschen Reiches, notwendig. weil die Bundesregierung nicht berechtigt ist, für das Deutsche Reich zu handeln. Die Bundesrepublik Deutschland ist nicht Rechtsnachfolger des Deutschen Reiches. </w:t>
      </w:r>
      <w:r w:rsidRPr="00354784">
        <w:rPr>
          <w:b/>
          <w:bCs/>
        </w:rPr>
        <w:t>Das Deutsche Reich besteht seit 1871 durchgehend fort.</w:t>
      </w:r>
    </w:p>
    <w:p w:rsidR="00C5673C" w:rsidRPr="00354784" w:rsidRDefault="00C5673C" w:rsidP="00C16EC9">
      <w:pPr>
        <w:jc w:val="both"/>
        <w:rPr>
          <w:b/>
          <w:bCs/>
        </w:rPr>
      </w:pPr>
    </w:p>
    <w:p w:rsidR="00C5673C" w:rsidRPr="00354784" w:rsidRDefault="00C5673C" w:rsidP="00C16EC9">
      <w:pPr>
        <w:jc w:val="both"/>
        <w:rPr>
          <w:b/>
          <w:bCs/>
        </w:rPr>
      </w:pPr>
      <w:r w:rsidRPr="00354784">
        <w:t>Diese Zustimmungserklärung zur völkerrechtlich bindenden Beendigung des Kriegszustandes ist im November 2021 erfolgt und wurde bereits den Alliierten,</w:t>
      </w:r>
      <w:bookmarkStart w:id="0" w:name="_GoBack"/>
      <w:bookmarkEnd w:id="0"/>
      <w:r w:rsidRPr="00354784">
        <w:t xml:space="preserve"> allen Mitgliedern der Vereinten Nationen, den Vereinten Nationen selbst, der EU und selbst Papst Franziskus mitgeteilt. </w:t>
      </w:r>
      <w:r w:rsidRPr="00354784">
        <w:rPr>
          <w:b/>
          <w:bCs/>
        </w:rPr>
        <w:t xml:space="preserve">Es ist somit nicht mehr zu verhindern. </w:t>
      </w:r>
    </w:p>
    <w:p w:rsidR="00C5673C" w:rsidRPr="00354784" w:rsidRDefault="00C5673C" w:rsidP="00C16EC9">
      <w:pPr>
        <w:jc w:val="both"/>
        <w:rPr>
          <w:b/>
          <w:bCs/>
        </w:rPr>
      </w:pPr>
      <w:r w:rsidRPr="00354784">
        <w:rPr>
          <w:b/>
          <w:bCs/>
        </w:rPr>
        <w:t>Das bedeutet konkret, daß das Deutsche Reich unwiderruflich ohne Wenn und Aber, das heißt ohne Vorbehalte, ohne Verträge und Übereinkommen frei ist und der einzig legitime Staat hier in Deutschland ist, Punkt!</w:t>
      </w:r>
    </w:p>
    <w:p w:rsidR="00C5673C" w:rsidRPr="00354784" w:rsidRDefault="00C5673C" w:rsidP="00C16EC9">
      <w:pPr>
        <w:jc w:val="both"/>
      </w:pPr>
      <w:r w:rsidRPr="00354784">
        <w:t>Es ist unfaßbar in welcher Weise das deutsche Volk belogen und betrogen wird.</w:t>
      </w:r>
    </w:p>
    <w:p w:rsidR="00C5673C" w:rsidRPr="00354784" w:rsidRDefault="00C5673C" w:rsidP="00C16EC9">
      <w:pPr>
        <w:jc w:val="both"/>
      </w:pPr>
    </w:p>
    <w:p w:rsidR="00C5673C" w:rsidRPr="00354784" w:rsidRDefault="00C5673C" w:rsidP="00C16EC9">
      <w:pPr>
        <w:jc w:val="both"/>
      </w:pPr>
    </w:p>
    <w:p w:rsidR="00C5673C" w:rsidRPr="00354784" w:rsidRDefault="00C5673C" w:rsidP="0088112D">
      <w:pPr>
        <w:jc w:val="right"/>
        <w:rPr>
          <w:b/>
          <w:bCs/>
        </w:rPr>
      </w:pPr>
      <w:r w:rsidRPr="00354784">
        <w:t>Mit freundlichen Grüßen</w:t>
      </w:r>
    </w:p>
    <w:sectPr w:rsidR="00C5673C" w:rsidRPr="00354784" w:rsidSect="0055063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B6DEC4"/>
    <w:lvl w:ilvl="0">
      <w:start w:val="1"/>
      <w:numFmt w:val="bullet"/>
      <w:lvlText w:val=""/>
      <w:lvlJc w:val="left"/>
      <w:pPr>
        <w:tabs>
          <w:tab w:val="num" w:pos="360"/>
        </w:tabs>
        <w:ind w:left="360" w:hanging="360"/>
      </w:pPr>
      <w:rPr>
        <w:rFonts w:ascii="Symbol" w:hAnsi="Symbol" w:cs="Symbol" w:hint="default"/>
      </w:rPr>
    </w:lvl>
  </w:abstractNum>
  <w:abstractNum w:abstractNumId="1">
    <w:nsid w:val="162B2F5F"/>
    <w:multiLevelType w:val="hybridMultilevel"/>
    <w:tmpl w:val="911411D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1DCD6EE3"/>
    <w:multiLevelType w:val="hybridMultilevel"/>
    <w:tmpl w:val="E48A0276"/>
    <w:lvl w:ilvl="0" w:tplc="4D02ACCE">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3">
    <w:nsid w:val="21B30051"/>
    <w:multiLevelType w:val="hybridMultilevel"/>
    <w:tmpl w:val="3C1EC06A"/>
    <w:lvl w:ilvl="0" w:tplc="CB807A3E">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22DD42A4"/>
    <w:multiLevelType w:val="hybridMultilevel"/>
    <w:tmpl w:val="AD58A9F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3469572C"/>
    <w:multiLevelType w:val="hybridMultilevel"/>
    <w:tmpl w:val="298404E8"/>
    <w:lvl w:ilvl="0" w:tplc="5AE0AE24">
      <w:numFmt w:val="bullet"/>
      <w:lvlText w:val=""/>
      <w:lvlJc w:val="left"/>
      <w:pPr>
        <w:ind w:left="720" w:hanging="360"/>
      </w:pPr>
      <w:rPr>
        <w:rFonts w:ascii="Wingdings" w:eastAsia="Times New Roman" w:hAnsi="Wingdings" w:hint="default"/>
        <w:b w:val="0"/>
        <w:bCs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3A377EF0"/>
    <w:multiLevelType w:val="hybridMultilevel"/>
    <w:tmpl w:val="5B948E8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nsid w:val="3FAB37E5"/>
    <w:multiLevelType w:val="hybridMultilevel"/>
    <w:tmpl w:val="22184C68"/>
    <w:lvl w:ilvl="0" w:tplc="74345988">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485A572B"/>
    <w:multiLevelType w:val="hybridMultilevel"/>
    <w:tmpl w:val="29668C5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48C91DF8"/>
    <w:multiLevelType w:val="hybridMultilevel"/>
    <w:tmpl w:val="0AF4AEDC"/>
    <w:lvl w:ilvl="0" w:tplc="1734A1C2">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
    <w:nsid w:val="57616915"/>
    <w:multiLevelType w:val="hybridMultilevel"/>
    <w:tmpl w:val="BBE018B6"/>
    <w:lvl w:ilvl="0" w:tplc="BB4A8B40">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57F35C9E"/>
    <w:multiLevelType w:val="hybridMultilevel"/>
    <w:tmpl w:val="DD5E18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nsid w:val="5AFE1DB2"/>
    <w:multiLevelType w:val="hybridMultilevel"/>
    <w:tmpl w:val="557E4C32"/>
    <w:lvl w:ilvl="0" w:tplc="333CEC1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3">
    <w:nsid w:val="7C911F90"/>
    <w:multiLevelType w:val="multilevel"/>
    <w:tmpl w:val="3F46B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9"/>
  </w:num>
  <w:num w:numId="16">
    <w:abstractNumId w:val="7"/>
  </w:num>
  <w:num w:numId="17">
    <w:abstractNumId w:val="3"/>
  </w:num>
  <w:num w:numId="18">
    <w:abstractNumId w:val="1"/>
  </w:num>
  <w:num w:numId="19">
    <w:abstractNumId w:val="8"/>
  </w:num>
  <w:num w:numId="20">
    <w:abstractNumId w:val="12"/>
  </w:num>
  <w:num w:numId="21">
    <w:abstractNumId w:val="0"/>
  </w:num>
  <w:num w:numId="22">
    <w:abstractNumId w:val="13"/>
  </w:num>
  <w:num w:numId="23">
    <w:abstractNumId w:val="6"/>
  </w:num>
  <w:num w:numId="24">
    <w:abstractNumId w:val="5"/>
  </w:num>
  <w:num w:numId="25">
    <w:abstractNumId w:val="2"/>
  </w:num>
  <w:num w:numId="26">
    <w:abstractNumId w:val="10"/>
  </w:num>
  <w:num w:numId="27">
    <w:abstractNumId w:val="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A26"/>
    <w:rsid w:val="00000402"/>
    <w:rsid w:val="0000072E"/>
    <w:rsid w:val="00000827"/>
    <w:rsid w:val="00001CC9"/>
    <w:rsid w:val="000047FD"/>
    <w:rsid w:val="00005637"/>
    <w:rsid w:val="0000752C"/>
    <w:rsid w:val="00012865"/>
    <w:rsid w:val="00012C2C"/>
    <w:rsid w:val="0001458D"/>
    <w:rsid w:val="00014BC2"/>
    <w:rsid w:val="00016453"/>
    <w:rsid w:val="00016DB0"/>
    <w:rsid w:val="000177DA"/>
    <w:rsid w:val="00020496"/>
    <w:rsid w:val="0002093D"/>
    <w:rsid w:val="00021A7C"/>
    <w:rsid w:val="00023D97"/>
    <w:rsid w:val="0002568A"/>
    <w:rsid w:val="000262CD"/>
    <w:rsid w:val="000267AD"/>
    <w:rsid w:val="00026C3C"/>
    <w:rsid w:val="00026DBD"/>
    <w:rsid w:val="0002738A"/>
    <w:rsid w:val="00030BDD"/>
    <w:rsid w:val="000323D1"/>
    <w:rsid w:val="000325ED"/>
    <w:rsid w:val="00034415"/>
    <w:rsid w:val="000344A3"/>
    <w:rsid w:val="00035DBC"/>
    <w:rsid w:val="00036A2E"/>
    <w:rsid w:val="0003732A"/>
    <w:rsid w:val="00037F71"/>
    <w:rsid w:val="00040C6A"/>
    <w:rsid w:val="000410E9"/>
    <w:rsid w:val="00041F09"/>
    <w:rsid w:val="00041F7F"/>
    <w:rsid w:val="000421DF"/>
    <w:rsid w:val="00042344"/>
    <w:rsid w:val="00044094"/>
    <w:rsid w:val="0004497E"/>
    <w:rsid w:val="000454F8"/>
    <w:rsid w:val="00046AFC"/>
    <w:rsid w:val="00046BA3"/>
    <w:rsid w:val="00047293"/>
    <w:rsid w:val="00047323"/>
    <w:rsid w:val="00047852"/>
    <w:rsid w:val="00050702"/>
    <w:rsid w:val="000509F1"/>
    <w:rsid w:val="00051280"/>
    <w:rsid w:val="000515EA"/>
    <w:rsid w:val="00052B6B"/>
    <w:rsid w:val="000538D4"/>
    <w:rsid w:val="0005482F"/>
    <w:rsid w:val="00055234"/>
    <w:rsid w:val="000553DC"/>
    <w:rsid w:val="00055512"/>
    <w:rsid w:val="00056178"/>
    <w:rsid w:val="000567E9"/>
    <w:rsid w:val="000568DB"/>
    <w:rsid w:val="000578FA"/>
    <w:rsid w:val="00061692"/>
    <w:rsid w:val="00063D5A"/>
    <w:rsid w:val="0006464C"/>
    <w:rsid w:val="0006495C"/>
    <w:rsid w:val="00064E63"/>
    <w:rsid w:val="00064FBA"/>
    <w:rsid w:val="00065661"/>
    <w:rsid w:val="00066DB8"/>
    <w:rsid w:val="000679B8"/>
    <w:rsid w:val="0007089E"/>
    <w:rsid w:val="000710E4"/>
    <w:rsid w:val="00071530"/>
    <w:rsid w:val="00071544"/>
    <w:rsid w:val="00071668"/>
    <w:rsid w:val="00073496"/>
    <w:rsid w:val="000736D3"/>
    <w:rsid w:val="00074162"/>
    <w:rsid w:val="000767BE"/>
    <w:rsid w:val="00077848"/>
    <w:rsid w:val="000778C2"/>
    <w:rsid w:val="00081D36"/>
    <w:rsid w:val="00083F70"/>
    <w:rsid w:val="00086F08"/>
    <w:rsid w:val="00090043"/>
    <w:rsid w:val="000905C7"/>
    <w:rsid w:val="0009164D"/>
    <w:rsid w:val="00091EC0"/>
    <w:rsid w:val="00092099"/>
    <w:rsid w:val="00093D88"/>
    <w:rsid w:val="00093E90"/>
    <w:rsid w:val="00095621"/>
    <w:rsid w:val="00095ECE"/>
    <w:rsid w:val="00096194"/>
    <w:rsid w:val="000964C4"/>
    <w:rsid w:val="00096E17"/>
    <w:rsid w:val="000974B5"/>
    <w:rsid w:val="000978E3"/>
    <w:rsid w:val="000979C8"/>
    <w:rsid w:val="000A00F6"/>
    <w:rsid w:val="000A0373"/>
    <w:rsid w:val="000A0B23"/>
    <w:rsid w:val="000A3C54"/>
    <w:rsid w:val="000A44B4"/>
    <w:rsid w:val="000A6AF4"/>
    <w:rsid w:val="000A6BA5"/>
    <w:rsid w:val="000A702C"/>
    <w:rsid w:val="000A7EB9"/>
    <w:rsid w:val="000B06EB"/>
    <w:rsid w:val="000B0C55"/>
    <w:rsid w:val="000B1F33"/>
    <w:rsid w:val="000B1FC8"/>
    <w:rsid w:val="000B274D"/>
    <w:rsid w:val="000B2818"/>
    <w:rsid w:val="000B2E32"/>
    <w:rsid w:val="000B3CD6"/>
    <w:rsid w:val="000B403E"/>
    <w:rsid w:val="000B4503"/>
    <w:rsid w:val="000B45E8"/>
    <w:rsid w:val="000B5671"/>
    <w:rsid w:val="000C0C50"/>
    <w:rsid w:val="000C111F"/>
    <w:rsid w:val="000C1406"/>
    <w:rsid w:val="000C14A2"/>
    <w:rsid w:val="000C2D00"/>
    <w:rsid w:val="000C2EC9"/>
    <w:rsid w:val="000C304C"/>
    <w:rsid w:val="000C322D"/>
    <w:rsid w:val="000C4303"/>
    <w:rsid w:val="000C5F2B"/>
    <w:rsid w:val="000C662B"/>
    <w:rsid w:val="000C6774"/>
    <w:rsid w:val="000D0D1D"/>
    <w:rsid w:val="000D2227"/>
    <w:rsid w:val="000D2CB0"/>
    <w:rsid w:val="000D3526"/>
    <w:rsid w:val="000D352E"/>
    <w:rsid w:val="000D512D"/>
    <w:rsid w:val="000D5CE7"/>
    <w:rsid w:val="000D6813"/>
    <w:rsid w:val="000D787C"/>
    <w:rsid w:val="000D7A03"/>
    <w:rsid w:val="000E0BE9"/>
    <w:rsid w:val="000E1715"/>
    <w:rsid w:val="000E1C23"/>
    <w:rsid w:val="000E2509"/>
    <w:rsid w:val="000E395D"/>
    <w:rsid w:val="000E4846"/>
    <w:rsid w:val="000E4FD4"/>
    <w:rsid w:val="000E52F2"/>
    <w:rsid w:val="000E6D05"/>
    <w:rsid w:val="000F347C"/>
    <w:rsid w:val="000F38FA"/>
    <w:rsid w:val="000F496C"/>
    <w:rsid w:val="000F5D60"/>
    <w:rsid w:val="000F720F"/>
    <w:rsid w:val="00100A06"/>
    <w:rsid w:val="001010F4"/>
    <w:rsid w:val="001016D3"/>
    <w:rsid w:val="00101753"/>
    <w:rsid w:val="00103051"/>
    <w:rsid w:val="001033AE"/>
    <w:rsid w:val="001039B5"/>
    <w:rsid w:val="00104530"/>
    <w:rsid w:val="0010478A"/>
    <w:rsid w:val="001053B8"/>
    <w:rsid w:val="001066C6"/>
    <w:rsid w:val="00106CB1"/>
    <w:rsid w:val="00107213"/>
    <w:rsid w:val="00107A58"/>
    <w:rsid w:val="00107BB3"/>
    <w:rsid w:val="0011253C"/>
    <w:rsid w:val="0011378E"/>
    <w:rsid w:val="0011521C"/>
    <w:rsid w:val="00116201"/>
    <w:rsid w:val="00116F85"/>
    <w:rsid w:val="00120161"/>
    <w:rsid w:val="00120686"/>
    <w:rsid w:val="00120EAF"/>
    <w:rsid w:val="00121743"/>
    <w:rsid w:val="00121824"/>
    <w:rsid w:val="00121E35"/>
    <w:rsid w:val="00121F5B"/>
    <w:rsid w:val="0012234D"/>
    <w:rsid w:val="001228B5"/>
    <w:rsid w:val="001243C6"/>
    <w:rsid w:val="001248EB"/>
    <w:rsid w:val="001266B8"/>
    <w:rsid w:val="001272E5"/>
    <w:rsid w:val="001300E0"/>
    <w:rsid w:val="0013054C"/>
    <w:rsid w:val="00130D1D"/>
    <w:rsid w:val="00132BD5"/>
    <w:rsid w:val="00133656"/>
    <w:rsid w:val="0013449B"/>
    <w:rsid w:val="001356FE"/>
    <w:rsid w:val="001364E0"/>
    <w:rsid w:val="00136A2B"/>
    <w:rsid w:val="00137083"/>
    <w:rsid w:val="00137ACF"/>
    <w:rsid w:val="00137BDD"/>
    <w:rsid w:val="00141C35"/>
    <w:rsid w:val="00143320"/>
    <w:rsid w:val="00143FC8"/>
    <w:rsid w:val="001445CD"/>
    <w:rsid w:val="00144990"/>
    <w:rsid w:val="00144D6C"/>
    <w:rsid w:val="00144FC8"/>
    <w:rsid w:val="00146C75"/>
    <w:rsid w:val="00147F3E"/>
    <w:rsid w:val="0015066C"/>
    <w:rsid w:val="00153D86"/>
    <w:rsid w:val="00154BD6"/>
    <w:rsid w:val="00154D8D"/>
    <w:rsid w:val="00155CB2"/>
    <w:rsid w:val="0015640D"/>
    <w:rsid w:val="00160724"/>
    <w:rsid w:val="00163375"/>
    <w:rsid w:val="0016443D"/>
    <w:rsid w:val="00164D62"/>
    <w:rsid w:val="0016516F"/>
    <w:rsid w:val="001658C9"/>
    <w:rsid w:val="0016610A"/>
    <w:rsid w:val="00166203"/>
    <w:rsid w:val="0016620A"/>
    <w:rsid w:val="00167744"/>
    <w:rsid w:val="00170B26"/>
    <w:rsid w:val="0017254F"/>
    <w:rsid w:val="00172720"/>
    <w:rsid w:val="00172745"/>
    <w:rsid w:val="001740A5"/>
    <w:rsid w:val="00175095"/>
    <w:rsid w:val="00175513"/>
    <w:rsid w:val="001764E5"/>
    <w:rsid w:val="00176A92"/>
    <w:rsid w:val="00176B5D"/>
    <w:rsid w:val="00176E8B"/>
    <w:rsid w:val="00177D08"/>
    <w:rsid w:val="0018050E"/>
    <w:rsid w:val="00181F3E"/>
    <w:rsid w:val="00181FE4"/>
    <w:rsid w:val="00182A26"/>
    <w:rsid w:val="00184174"/>
    <w:rsid w:val="00184DD3"/>
    <w:rsid w:val="001850DC"/>
    <w:rsid w:val="00186CB5"/>
    <w:rsid w:val="00187E4F"/>
    <w:rsid w:val="00191ECB"/>
    <w:rsid w:val="00192450"/>
    <w:rsid w:val="00194382"/>
    <w:rsid w:val="001A096C"/>
    <w:rsid w:val="001A0FD9"/>
    <w:rsid w:val="001A1E4C"/>
    <w:rsid w:val="001A39B9"/>
    <w:rsid w:val="001A4C53"/>
    <w:rsid w:val="001A6ADD"/>
    <w:rsid w:val="001A71B7"/>
    <w:rsid w:val="001A7C5B"/>
    <w:rsid w:val="001B09D0"/>
    <w:rsid w:val="001B1862"/>
    <w:rsid w:val="001B4BE9"/>
    <w:rsid w:val="001B57CD"/>
    <w:rsid w:val="001B77BE"/>
    <w:rsid w:val="001C04E1"/>
    <w:rsid w:val="001C143A"/>
    <w:rsid w:val="001C1B83"/>
    <w:rsid w:val="001C1E8E"/>
    <w:rsid w:val="001C2274"/>
    <w:rsid w:val="001C31B0"/>
    <w:rsid w:val="001C4E2C"/>
    <w:rsid w:val="001C4F91"/>
    <w:rsid w:val="001C7544"/>
    <w:rsid w:val="001C7D24"/>
    <w:rsid w:val="001D0353"/>
    <w:rsid w:val="001D10B5"/>
    <w:rsid w:val="001D2CA6"/>
    <w:rsid w:val="001D2E9F"/>
    <w:rsid w:val="001D3253"/>
    <w:rsid w:val="001D40FA"/>
    <w:rsid w:val="001D4B5C"/>
    <w:rsid w:val="001D518E"/>
    <w:rsid w:val="001D6DF8"/>
    <w:rsid w:val="001D6F9D"/>
    <w:rsid w:val="001D7463"/>
    <w:rsid w:val="001D7D8B"/>
    <w:rsid w:val="001E019F"/>
    <w:rsid w:val="001E0D86"/>
    <w:rsid w:val="001E2467"/>
    <w:rsid w:val="001E2F7D"/>
    <w:rsid w:val="001E3155"/>
    <w:rsid w:val="001E3ACB"/>
    <w:rsid w:val="001E451F"/>
    <w:rsid w:val="001E5666"/>
    <w:rsid w:val="001E56CB"/>
    <w:rsid w:val="001E6A8B"/>
    <w:rsid w:val="001E732E"/>
    <w:rsid w:val="001E7926"/>
    <w:rsid w:val="001F00CA"/>
    <w:rsid w:val="001F022D"/>
    <w:rsid w:val="001F0A85"/>
    <w:rsid w:val="001F0EBE"/>
    <w:rsid w:val="001F14A6"/>
    <w:rsid w:val="001F2F6E"/>
    <w:rsid w:val="001F3ACD"/>
    <w:rsid w:val="001F4D2D"/>
    <w:rsid w:val="001F6347"/>
    <w:rsid w:val="001F7925"/>
    <w:rsid w:val="00200988"/>
    <w:rsid w:val="002010CA"/>
    <w:rsid w:val="002012DF"/>
    <w:rsid w:val="00201E6F"/>
    <w:rsid w:val="00204577"/>
    <w:rsid w:val="00204673"/>
    <w:rsid w:val="00205A2C"/>
    <w:rsid w:val="00205F9E"/>
    <w:rsid w:val="00206590"/>
    <w:rsid w:val="00206F84"/>
    <w:rsid w:val="00210842"/>
    <w:rsid w:val="00210BE0"/>
    <w:rsid w:val="002112B7"/>
    <w:rsid w:val="00214839"/>
    <w:rsid w:val="002175F8"/>
    <w:rsid w:val="002201E5"/>
    <w:rsid w:val="00220680"/>
    <w:rsid w:val="0022112E"/>
    <w:rsid w:val="00222146"/>
    <w:rsid w:val="00223D3C"/>
    <w:rsid w:val="00223EC5"/>
    <w:rsid w:val="00225950"/>
    <w:rsid w:val="002273BC"/>
    <w:rsid w:val="00227967"/>
    <w:rsid w:val="00227FCB"/>
    <w:rsid w:val="00230835"/>
    <w:rsid w:val="002308B1"/>
    <w:rsid w:val="00231548"/>
    <w:rsid w:val="0023293D"/>
    <w:rsid w:val="00232A80"/>
    <w:rsid w:val="00233550"/>
    <w:rsid w:val="00233F43"/>
    <w:rsid w:val="00234430"/>
    <w:rsid w:val="00235A7D"/>
    <w:rsid w:val="0023681B"/>
    <w:rsid w:val="00236FF1"/>
    <w:rsid w:val="00237C3B"/>
    <w:rsid w:val="00243DC2"/>
    <w:rsid w:val="00244385"/>
    <w:rsid w:val="00244667"/>
    <w:rsid w:val="00244D85"/>
    <w:rsid w:val="0024502E"/>
    <w:rsid w:val="0024671F"/>
    <w:rsid w:val="00247779"/>
    <w:rsid w:val="00247EE0"/>
    <w:rsid w:val="0025119E"/>
    <w:rsid w:val="00254087"/>
    <w:rsid w:val="002572CB"/>
    <w:rsid w:val="00257BC5"/>
    <w:rsid w:val="00260D80"/>
    <w:rsid w:val="00261C77"/>
    <w:rsid w:val="002624F5"/>
    <w:rsid w:val="00263294"/>
    <w:rsid w:val="00263541"/>
    <w:rsid w:val="00263E54"/>
    <w:rsid w:val="00264E37"/>
    <w:rsid w:val="002664AA"/>
    <w:rsid w:val="00266B7E"/>
    <w:rsid w:val="002677D8"/>
    <w:rsid w:val="002707A7"/>
    <w:rsid w:val="00270916"/>
    <w:rsid w:val="0027167C"/>
    <w:rsid w:val="0027173D"/>
    <w:rsid w:val="002726A4"/>
    <w:rsid w:val="00273F90"/>
    <w:rsid w:val="002745A9"/>
    <w:rsid w:val="00274F6A"/>
    <w:rsid w:val="00276037"/>
    <w:rsid w:val="0027626C"/>
    <w:rsid w:val="00276860"/>
    <w:rsid w:val="00276A32"/>
    <w:rsid w:val="002805BC"/>
    <w:rsid w:val="00281128"/>
    <w:rsid w:val="00281392"/>
    <w:rsid w:val="002816D0"/>
    <w:rsid w:val="00281759"/>
    <w:rsid w:val="002838F1"/>
    <w:rsid w:val="00283937"/>
    <w:rsid w:val="0028443F"/>
    <w:rsid w:val="002853E1"/>
    <w:rsid w:val="00285AFA"/>
    <w:rsid w:val="00285BFA"/>
    <w:rsid w:val="00285C7E"/>
    <w:rsid w:val="0028782B"/>
    <w:rsid w:val="00287AFA"/>
    <w:rsid w:val="00290C26"/>
    <w:rsid w:val="00294506"/>
    <w:rsid w:val="00294ED1"/>
    <w:rsid w:val="002959C4"/>
    <w:rsid w:val="002A0539"/>
    <w:rsid w:val="002A056D"/>
    <w:rsid w:val="002A0FB9"/>
    <w:rsid w:val="002A1837"/>
    <w:rsid w:val="002A1E82"/>
    <w:rsid w:val="002A2FBA"/>
    <w:rsid w:val="002A3A66"/>
    <w:rsid w:val="002A3DB4"/>
    <w:rsid w:val="002A3E6F"/>
    <w:rsid w:val="002A438B"/>
    <w:rsid w:val="002A464B"/>
    <w:rsid w:val="002A5365"/>
    <w:rsid w:val="002A57CE"/>
    <w:rsid w:val="002A5841"/>
    <w:rsid w:val="002A5ACE"/>
    <w:rsid w:val="002A5F8A"/>
    <w:rsid w:val="002A6655"/>
    <w:rsid w:val="002A69BB"/>
    <w:rsid w:val="002A7B67"/>
    <w:rsid w:val="002B023A"/>
    <w:rsid w:val="002B04CE"/>
    <w:rsid w:val="002B24F1"/>
    <w:rsid w:val="002B2A0D"/>
    <w:rsid w:val="002B3844"/>
    <w:rsid w:val="002B4AD4"/>
    <w:rsid w:val="002B4E4C"/>
    <w:rsid w:val="002B53A2"/>
    <w:rsid w:val="002B592C"/>
    <w:rsid w:val="002B5C93"/>
    <w:rsid w:val="002B6284"/>
    <w:rsid w:val="002B643C"/>
    <w:rsid w:val="002B7A70"/>
    <w:rsid w:val="002C2422"/>
    <w:rsid w:val="002C334F"/>
    <w:rsid w:val="002C387F"/>
    <w:rsid w:val="002C596F"/>
    <w:rsid w:val="002C6EBD"/>
    <w:rsid w:val="002C7C47"/>
    <w:rsid w:val="002D0DFE"/>
    <w:rsid w:val="002D3123"/>
    <w:rsid w:val="002D3EC4"/>
    <w:rsid w:val="002D4D64"/>
    <w:rsid w:val="002D4D93"/>
    <w:rsid w:val="002D5016"/>
    <w:rsid w:val="002D7610"/>
    <w:rsid w:val="002D7AEE"/>
    <w:rsid w:val="002D7EF0"/>
    <w:rsid w:val="002E03DC"/>
    <w:rsid w:val="002E09E2"/>
    <w:rsid w:val="002E0A8C"/>
    <w:rsid w:val="002E1E89"/>
    <w:rsid w:val="002E27B1"/>
    <w:rsid w:val="002E2EB4"/>
    <w:rsid w:val="002E3E9C"/>
    <w:rsid w:val="002E4DB4"/>
    <w:rsid w:val="002E6539"/>
    <w:rsid w:val="002E7B6D"/>
    <w:rsid w:val="002F0A14"/>
    <w:rsid w:val="002F20A3"/>
    <w:rsid w:val="002F2B20"/>
    <w:rsid w:val="002F40A7"/>
    <w:rsid w:val="002F4559"/>
    <w:rsid w:val="002F4E4D"/>
    <w:rsid w:val="002F5C86"/>
    <w:rsid w:val="002F6392"/>
    <w:rsid w:val="002F7CB5"/>
    <w:rsid w:val="003004BC"/>
    <w:rsid w:val="003004CA"/>
    <w:rsid w:val="003015EF"/>
    <w:rsid w:val="00301B0D"/>
    <w:rsid w:val="0030239E"/>
    <w:rsid w:val="00302562"/>
    <w:rsid w:val="0030282E"/>
    <w:rsid w:val="00303CDE"/>
    <w:rsid w:val="0030654E"/>
    <w:rsid w:val="0031026F"/>
    <w:rsid w:val="00311E6E"/>
    <w:rsid w:val="003133D6"/>
    <w:rsid w:val="0031373F"/>
    <w:rsid w:val="00313E4F"/>
    <w:rsid w:val="00314264"/>
    <w:rsid w:val="00314EBA"/>
    <w:rsid w:val="00315746"/>
    <w:rsid w:val="003164F1"/>
    <w:rsid w:val="003166DE"/>
    <w:rsid w:val="00317886"/>
    <w:rsid w:val="00321B98"/>
    <w:rsid w:val="00321EA5"/>
    <w:rsid w:val="0032211C"/>
    <w:rsid w:val="003235B2"/>
    <w:rsid w:val="0032408C"/>
    <w:rsid w:val="00324803"/>
    <w:rsid w:val="00325181"/>
    <w:rsid w:val="00325190"/>
    <w:rsid w:val="00325F54"/>
    <w:rsid w:val="00327B7C"/>
    <w:rsid w:val="003304EC"/>
    <w:rsid w:val="00332C90"/>
    <w:rsid w:val="00332D24"/>
    <w:rsid w:val="0033576A"/>
    <w:rsid w:val="003357A9"/>
    <w:rsid w:val="003357E1"/>
    <w:rsid w:val="0033652E"/>
    <w:rsid w:val="00337D6C"/>
    <w:rsid w:val="003402AA"/>
    <w:rsid w:val="003403B5"/>
    <w:rsid w:val="00341591"/>
    <w:rsid w:val="00341C53"/>
    <w:rsid w:val="00343BB1"/>
    <w:rsid w:val="00344C1A"/>
    <w:rsid w:val="00344D1D"/>
    <w:rsid w:val="00344FC5"/>
    <w:rsid w:val="00345463"/>
    <w:rsid w:val="00347AAA"/>
    <w:rsid w:val="00347C61"/>
    <w:rsid w:val="00350A81"/>
    <w:rsid w:val="003511F0"/>
    <w:rsid w:val="00351B4B"/>
    <w:rsid w:val="00352010"/>
    <w:rsid w:val="003524C9"/>
    <w:rsid w:val="003541E3"/>
    <w:rsid w:val="00354784"/>
    <w:rsid w:val="00356045"/>
    <w:rsid w:val="00356BE0"/>
    <w:rsid w:val="00361098"/>
    <w:rsid w:val="00361CA4"/>
    <w:rsid w:val="00363284"/>
    <w:rsid w:val="00363937"/>
    <w:rsid w:val="00363A2F"/>
    <w:rsid w:val="00364028"/>
    <w:rsid w:val="003646BB"/>
    <w:rsid w:val="00364B8C"/>
    <w:rsid w:val="0036513F"/>
    <w:rsid w:val="003715C4"/>
    <w:rsid w:val="00371E65"/>
    <w:rsid w:val="00373457"/>
    <w:rsid w:val="003737C5"/>
    <w:rsid w:val="00373BA5"/>
    <w:rsid w:val="00376C6A"/>
    <w:rsid w:val="00376EAE"/>
    <w:rsid w:val="00377692"/>
    <w:rsid w:val="003778B0"/>
    <w:rsid w:val="00377C77"/>
    <w:rsid w:val="0038114C"/>
    <w:rsid w:val="00381FF9"/>
    <w:rsid w:val="003832B9"/>
    <w:rsid w:val="00383CCF"/>
    <w:rsid w:val="0038686E"/>
    <w:rsid w:val="00386F70"/>
    <w:rsid w:val="00387062"/>
    <w:rsid w:val="00391676"/>
    <w:rsid w:val="00391852"/>
    <w:rsid w:val="00391C1D"/>
    <w:rsid w:val="003920ED"/>
    <w:rsid w:val="003923D2"/>
    <w:rsid w:val="00394225"/>
    <w:rsid w:val="00394266"/>
    <w:rsid w:val="00394687"/>
    <w:rsid w:val="00394EF7"/>
    <w:rsid w:val="00395138"/>
    <w:rsid w:val="00395BA3"/>
    <w:rsid w:val="00396DC0"/>
    <w:rsid w:val="003972D8"/>
    <w:rsid w:val="003975A8"/>
    <w:rsid w:val="003A00BA"/>
    <w:rsid w:val="003A1A77"/>
    <w:rsid w:val="003A3139"/>
    <w:rsid w:val="003A414A"/>
    <w:rsid w:val="003A452E"/>
    <w:rsid w:val="003A452F"/>
    <w:rsid w:val="003A4ECC"/>
    <w:rsid w:val="003A55C7"/>
    <w:rsid w:val="003A6459"/>
    <w:rsid w:val="003A7023"/>
    <w:rsid w:val="003A785B"/>
    <w:rsid w:val="003B09B9"/>
    <w:rsid w:val="003B1C6E"/>
    <w:rsid w:val="003B276A"/>
    <w:rsid w:val="003B309B"/>
    <w:rsid w:val="003B3409"/>
    <w:rsid w:val="003B3C5B"/>
    <w:rsid w:val="003B495C"/>
    <w:rsid w:val="003B5EA0"/>
    <w:rsid w:val="003B5FF2"/>
    <w:rsid w:val="003B6CC0"/>
    <w:rsid w:val="003B7CBE"/>
    <w:rsid w:val="003C014E"/>
    <w:rsid w:val="003C0A69"/>
    <w:rsid w:val="003C3707"/>
    <w:rsid w:val="003C5963"/>
    <w:rsid w:val="003C7189"/>
    <w:rsid w:val="003C735B"/>
    <w:rsid w:val="003C7FC3"/>
    <w:rsid w:val="003D005C"/>
    <w:rsid w:val="003D0250"/>
    <w:rsid w:val="003D0B5C"/>
    <w:rsid w:val="003D1880"/>
    <w:rsid w:val="003D2923"/>
    <w:rsid w:val="003D2C09"/>
    <w:rsid w:val="003D31AF"/>
    <w:rsid w:val="003D56D6"/>
    <w:rsid w:val="003D7307"/>
    <w:rsid w:val="003E2E46"/>
    <w:rsid w:val="003E2F98"/>
    <w:rsid w:val="003E31E0"/>
    <w:rsid w:val="003E5123"/>
    <w:rsid w:val="003E5397"/>
    <w:rsid w:val="003E6B73"/>
    <w:rsid w:val="003E74B0"/>
    <w:rsid w:val="003E7E68"/>
    <w:rsid w:val="003F0534"/>
    <w:rsid w:val="003F3DAE"/>
    <w:rsid w:val="003F474E"/>
    <w:rsid w:val="003F6835"/>
    <w:rsid w:val="003F6A9B"/>
    <w:rsid w:val="00405166"/>
    <w:rsid w:val="00405917"/>
    <w:rsid w:val="00405935"/>
    <w:rsid w:val="00406402"/>
    <w:rsid w:val="00406FE4"/>
    <w:rsid w:val="004072AD"/>
    <w:rsid w:val="00407662"/>
    <w:rsid w:val="00407C6E"/>
    <w:rsid w:val="00410529"/>
    <w:rsid w:val="0041075D"/>
    <w:rsid w:val="004111A3"/>
    <w:rsid w:val="00411C24"/>
    <w:rsid w:val="004130DB"/>
    <w:rsid w:val="00413571"/>
    <w:rsid w:val="004148B3"/>
    <w:rsid w:val="004155AC"/>
    <w:rsid w:val="00415720"/>
    <w:rsid w:val="00416E90"/>
    <w:rsid w:val="004174A9"/>
    <w:rsid w:val="00417B3A"/>
    <w:rsid w:val="00420C21"/>
    <w:rsid w:val="004229C2"/>
    <w:rsid w:val="00424FE2"/>
    <w:rsid w:val="00425B3E"/>
    <w:rsid w:val="00425D6D"/>
    <w:rsid w:val="004268E0"/>
    <w:rsid w:val="00426F1B"/>
    <w:rsid w:val="00427506"/>
    <w:rsid w:val="0042768A"/>
    <w:rsid w:val="00430C30"/>
    <w:rsid w:val="00431421"/>
    <w:rsid w:val="004322BA"/>
    <w:rsid w:val="004327A2"/>
    <w:rsid w:val="004349DF"/>
    <w:rsid w:val="004360E8"/>
    <w:rsid w:val="004372C9"/>
    <w:rsid w:val="0043732F"/>
    <w:rsid w:val="00437BFB"/>
    <w:rsid w:val="00440BEB"/>
    <w:rsid w:val="00441891"/>
    <w:rsid w:val="00442107"/>
    <w:rsid w:val="00442D88"/>
    <w:rsid w:val="00443585"/>
    <w:rsid w:val="0044387F"/>
    <w:rsid w:val="00444E3C"/>
    <w:rsid w:val="00444EA5"/>
    <w:rsid w:val="0044675A"/>
    <w:rsid w:val="004468C8"/>
    <w:rsid w:val="004469E9"/>
    <w:rsid w:val="004511B4"/>
    <w:rsid w:val="004519DF"/>
    <w:rsid w:val="004529D2"/>
    <w:rsid w:val="004539FA"/>
    <w:rsid w:val="0045413C"/>
    <w:rsid w:val="00454BEF"/>
    <w:rsid w:val="00455E2D"/>
    <w:rsid w:val="00455FE2"/>
    <w:rsid w:val="00456DE0"/>
    <w:rsid w:val="0045751E"/>
    <w:rsid w:val="004579FC"/>
    <w:rsid w:val="004608B8"/>
    <w:rsid w:val="004617E0"/>
    <w:rsid w:val="00461F40"/>
    <w:rsid w:val="004637AE"/>
    <w:rsid w:val="004638D3"/>
    <w:rsid w:val="00464B7A"/>
    <w:rsid w:val="00465CFB"/>
    <w:rsid w:val="0046625E"/>
    <w:rsid w:val="00466D7F"/>
    <w:rsid w:val="004709F3"/>
    <w:rsid w:val="004712B5"/>
    <w:rsid w:val="00471D37"/>
    <w:rsid w:val="00473207"/>
    <w:rsid w:val="00473BF6"/>
    <w:rsid w:val="00473E6C"/>
    <w:rsid w:val="0047420F"/>
    <w:rsid w:val="004742D3"/>
    <w:rsid w:val="0047566D"/>
    <w:rsid w:val="00475D80"/>
    <w:rsid w:val="00475FBB"/>
    <w:rsid w:val="00476031"/>
    <w:rsid w:val="00476B4F"/>
    <w:rsid w:val="0047738F"/>
    <w:rsid w:val="0048081A"/>
    <w:rsid w:val="004809CF"/>
    <w:rsid w:val="00480BE7"/>
    <w:rsid w:val="00481A27"/>
    <w:rsid w:val="00481EB6"/>
    <w:rsid w:val="00482A85"/>
    <w:rsid w:val="00485804"/>
    <w:rsid w:val="004859DF"/>
    <w:rsid w:val="00485E19"/>
    <w:rsid w:val="004866D3"/>
    <w:rsid w:val="00487AFF"/>
    <w:rsid w:val="00487E4F"/>
    <w:rsid w:val="00490385"/>
    <w:rsid w:val="0049040D"/>
    <w:rsid w:val="00490670"/>
    <w:rsid w:val="00490B94"/>
    <w:rsid w:val="00492C0B"/>
    <w:rsid w:val="00493734"/>
    <w:rsid w:val="00495E0A"/>
    <w:rsid w:val="00497C26"/>
    <w:rsid w:val="004A16C1"/>
    <w:rsid w:val="004A2046"/>
    <w:rsid w:val="004A28C0"/>
    <w:rsid w:val="004A2FEB"/>
    <w:rsid w:val="004A4673"/>
    <w:rsid w:val="004A4BE6"/>
    <w:rsid w:val="004A57E1"/>
    <w:rsid w:val="004A677D"/>
    <w:rsid w:val="004A7B78"/>
    <w:rsid w:val="004A7E4F"/>
    <w:rsid w:val="004B0585"/>
    <w:rsid w:val="004B0B5D"/>
    <w:rsid w:val="004B2611"/>
    <w:rsid w:val="004B2DF6"/>
    <w:rsid w:val="004B2F46"/>
    <w:rsid w:val="004B4E60"/>
    <w:rsid w:val="004B57C7"/>
    <w:rsid w:val="004B5A7D"/>
    <w:rsid w:val="004B66AD"/>
    <w:rsid w:val="004B7090"/>
    <w:rsid w:val="004B7376"/>
    <w:rsid w:val="004C1C0D"/>
    <w:rsid w:val="004C1F02"/>
    <w:rsid w:val="004C212E"/>
    <w:rsid w:val="004C2445"/>
    <w:rsid w:val="004C30F7"/>
    <w:rsid w:val="004C31FD"/>
    <w:rsid w:val="004C4567"/>
    <w:rsid w:val="004C6469"/>
    <w:rsid w:val="004C6FC7"/>
    <w:rsid w:val="004C7DC8"/>
    <w:rsid w:val="004D1087"/>
    <w:rsid w:val="004D15F4"/>
    <w:rsid w:val="004D34DF"/>
    <w:rsid w:val="004D5313"/>
    <w:rsid w:val="004D5713"/>
    <w:rsid w:val="004D6131"/>
    <w:rsid w:val="004D68F4"/>
    <w:rsid w:val="004D6C53"/>
    <w:rsid w:val="004E1E63"/>
    <w:rsid w:val="004E1FD4"/>
    <w:rsid w:val="004E2487"/>
    <w:rsid w:val="004E3F1E"/>
    <w:rsid w:val="004E52E4"/>
    <w:rsid w:val="004E5E97"/>
    <w:rsid w:val="004E62E8"/>
    <w:rsid w:val="004F2260"/>
    <w:rsid w:val="004F2F0F"/>
    <w:rsid w:val="004F3C32"/>
    <w:rsid w:val="004F47E9"/>
    <w:rsid w:val="004F61CF"/>
    <w:rsid w:val="004F64F5"/>
    <w:rsid w:val="004F703E"/>
    <w:rsid w:val="004F7CE4"/>
    <w:rsid w:val="005012AE"/>
    <w:rsid w:val="00503213"/>
    <w:rsid w:val="0050478E"/>
    <w:rsid w:val="005068B7"/>
    <w:rsid w:val="00506CF8"/>
    <w:rsid w:val="005072B6"/>
    <w:rsid w:val="0050793C"/>
    <w:rsid w:val="00510DEB"/>
    <w:rsid w:val="00511822"/>
    <w:rsid w:val="00511B88"/>
    <w:rsid w:val="00513296"/>
    <w:rsid w:val="00513EAE"/>
    <w:rsid w:val="005164FA"/>
    <w:rsid w:val="00516703"/>
    <w:rsid w:val="00516962"/>
    <w:rsid w:val="00516C8F"/>
    <w:rsid w:val="005209C8"/>
    <w:rsid w:val="005226B6"/>
    <w:rsid w:val="00524623"/>
    <w:rsid w:val="00525D81"/>
    <w:rsid w:val="00526C5F"/>
    <w:rsid w:val="00530CB9"/>
    <w:rsid w:val="00531E98"/>
    <w:rsid w:val="00532C79"/>
    <w:rsid w:val="00532E6D"/>
    <w:rsid w:val="00532F26"/>
    <w:rsid w:val="0053409D"/>
    <w:rsid w:val="00534618"/>
    <w:rsid w:val="005357CF"/>
    <w:rsid w:val="005358EF"/>
    <w:rsid w:val="00535A84"/>
    <w:rsid w:val="0053759C"/>
    <w:rsid w:val="005379F9"/>
    <w:rsid w:val="00540118"/>
    <w:rsid w:val="00540522"/>
    <w:rsid w:val="0054069E"/>
    <w:rsid w:val="00541898"/>
    <w:rsid w:val="005420E9"/>
    <w:rsid w:val="005436AF"/>
    <w:rsid w:val="00545F9E"/>
    <w:rsid w:val="00546751"/>
    <w:rsid w:val="0054699A"/>
    <w:rsid w:val="005473DD"/>
    <w:rsid w:val="0055063B"/>
    <w:rsid w:val="00553FFF"/>
    <w:rsid w:val="00555024"/>
    <w:rsid w:val="005601E5"/>
    <w:rsid w:val="0056023A"/>
    <w:rsid w:val="00560279"/>
    <w:rsid w:val="005602ED"/>
    <w:rsid w:val="00560473"/>
    <w:rsid w:val="0056118F"/>
    <w:rsid w:val="00561B89"/>
    <w:rsid w:val="0056235E"/>
    <w:rsid w:val="0056307C"/>
    <w:rsid w:val="005633B9"/>
    <w:rsid w:val="0056383F"/>
    <w:rsid w:val="00563B34"/>
    <w:rsid w:val="005648B6"/>
    <w:rsid w:val="005658B4"/>
    <w:rsid w:val="00565B10"/>
    <w:rsid w:val="00565D04"/>
    <w:rsid w:val="00566410"/>
    <w:rsid w:val="005665EA"/>
    <w:rsid w:val="00566D2B"/>
    <w:rsid w:val="00570332"/>
    <w:rsid w:val="00571212"/>
    <w:rsid w:val="00574183"/>
    <w:rsid w:val="00574A8C"/>
    <w:rsid w:val="00576118"/>
    <w:rsid w:val="005770FE"/>
    <w:rsid w:val="0058047C"/>
    <w:rsid w:val="00581C2B"/>
    <w:rsid w:val="00582BB3"/>
    <w:rsid w:val="0058324C"/>
    <w:rsid w:val="00584CDC"/>
    <w:rsid w:val="00584EDA"/>
    <w:rsid w:val="00586095"/>
    <w:rsid w:val="00586455"/>
    <w:rsid w:val="005867D2"/>
    <w:rsid w:val="00587128"/>
    <w:rsid w:val="00592411"/>
    <w:rsid w:val="00592A4C"/>
    <w:rsid w:val="00592CD0"/>
    <w:rsid w:val="00597854"/>
    <w:rsid w:val="005A053A"/>
    <w:rsid w:val="005A2018"/>
    <w:rsid w:val="005A2750"/>
    <w:rsid w:val="005A2B1C"/>
    <w:rsid w:val="005A2C1F"/>
    <w:rsid w:val="005A331C"/>
    <w:rsid w:val="005A3ECF"/>
    <w:rsid w:val="005A42CC"/>
    <w:rsid w:val="005A5876"/>
    <w:rsid w:val="005A5ABD"/>
    <w:rsid w:val="005A5E17"/>
    <w:rsid w:val="005A5E1C"/>
    <w:rsid w:val="005A73CC"/>
    <w:rsid w:val="005A7A9D"/>
    <w:rsid w:val="005A7B4D"/>
    <w:rsid w:val="005B0170"/>
    <w:rsid w:val="005B06DA"/>
    <w:rsid w:val="005B34CF"/>
    <w:rsid w:val="005B38D9"/>
    <w:rsid w:val="005B4342"/>
    <w:rsid w:val="005B7C73"/>
    <w:rsid w:val="005C07D4"/>
    <w:rsid w:val="005C09FA"/>
    <w:rsid w:val="005C0C0E"/>
    <w:rsid w:val="005C0D2E"/>
    <w:rsid w:val="005C3C0C"/>
    <w:rsid w:val="005C4132"/>
    <w:rsid w:val="005C4BFF"/>
    <w:rsid w:val="005C65CB"/>
    <w:rsid w:val="005C6FDB"/>
    <w:rsid w:val="005C7501"/>
    <w:rsid w:val="005C7EF4"/>
    <w:rsid w:val="005D0B4F"/>
    <w:rsid w:val="005D0D85"/>
    <w:rsid w:val="005D248E"/>
    <w:rsid w:val="005D2983"/>
    <w:rsid w:val="005D3AFC"/>
    <w:rsid w:val="005D4811"/>
    <w:rsid w:val="005D4918"/>
    <w:rsid w:val="005D4FCF"/>
    <w:rsid w:val="005D6547"/>
    <w:rsid w:val="005D7DF9"/>
    <w:rsid w:val="005E0778"/>
    <w:rsid w:val="005E0F21"/>
    <w:rsid w:val="005E11EC"/>
    <w:rsid w:val="005E2B18"/>
    <w:rsid w:val="005E3929"/>
    <w:rsid w:val="005E4FF6"/>
    <w:rsid w:val="005E542D"/>
    <w:rsid w:val="005E5648"/>
    <w:rsid w:val="005E6C25"/>
    <w:rsid w:val="005E6ED5"/>
    <w:rsid w:val="005E760B"/>
    <w:rsid w:val="005E7995"/>
    <w:rsid w:val="005E7D21"/>
    <w:rsid w:val="005F08A4"/>
    <w:rsid w:val="005F1801"/>
    <w:rsid w:val="005F1D8E"/>
    <w:rsid w:val="005F21C2"/>
    <w:rsid w:val="005F290E"/>
    <w:rsid w:val="005F2A36"/>
    <w:rsid w:val="005F2CB8"/>
    <w:rsid w:val="005F2EAE"/>
    <w:rsid w:val="005F5AF9"/>
    <w:rsid w:val="006030C7"/>
    <w:rsid w:val="00603573"/>
    <w:rsid w:val="006036CD"/>
    <w:rsid w:val="00603B1F"/>
    <w:rsid w:val="00604246"/>
    <w:rsid w:val="00605C47"/>
    <w:rsid w:val="00606429"/>
    <w:rsid w:val="00607F73"/>
    <w:rsid w:val="0061028F"/>
    <w:rsid w:val="00611079"/>
    <w:rsid w:val="00611A42"/>
    <w:rsid w:val="00611CB6"/>
    <w:rsid w:val="00613CE6"/>
    <w:rsid w:val="00615FE8"/>
    <w:rsid w:val="00616F4C"/>
    <w:rsid w:val="00617EED"/>
    <w:rsid w:val="0062137F"/>
    <w:rsid w:val="00621FA3"/>
    <w:rsid w:val="006232FA"/>
    <w:rsid w:val="00623D2D"/>
    <w:rsid w:val="0062492A"/>
    <w:rsid w:val="0062504F"/>
    <w:rsid w:val="00626876"/>
    <w:rsid w:val="00626AA1"/>
    <w:rsid w:val="00626DC0"/>
    <w:rsid w:val="00626EB0"/>
    <w:rsid w:val="0063015E"/>
    <w:rsid w:val="00630986"/>
    <w:rsid w:val="006324CF"/>
    <w:rsid w:val="0063392B"/>
    <w:rsid w:val="00633A93"/>
    <w:rsid w:val="00635AD8"/>
    <w:rsid w:val="00635BFF"/>
    <w:rsid w:val="006364FB"/>
    <w:rsid w:val="006367AD"/>
    <w:rsid w:val="00636C20"/>
    <w:rsid w:val="00636C71"/>
    <w:rsid w:val="006375BB"/>
    <w:rsid w:val="0063797D"/>
    <w:rsid w:val="006405D2"/>
    <w:rsid w:val="006407AA"/>
    <w:rsid w:val="00640A4D"/>
    <w:rsid w:val="00640D33"/>
    <w:rsid w:val="00641E67"/>
    <w:rsid w:val="006421D0"/>
    <w:rsid w:val="00642FBE"/>
    <w:rsid w:val="00643AF1"/>
    <w:rsid w:val="00643D5A"/>
    <w:rsid w:val="00644319"/>
    <w:rsid w:val="00645E48"/>
    <w:rsid w:val="006467E8"/>
    <w:rsid w:val="00646882"/>
    <w:rsid w:val="00646A12"/>
    <w:rsid w:val="0065074C"/>
    <w:rsid w:val="00652367"/>
    <w:rsid w:val="006526A6"/>
    <w:rsid w:val="006528B5"/>
    <w:rsid w:val="00652D2B"/>
    <w:rsid w:val="00653C78"/>
    <w:rsid w:val="00657306"/>
    <w:rsid w:val="006614AE"/>
    <w:rsid w:val="006619DD"/>
    <w:rsid w:val="006622C9"/>
    <w:rsid w:val="00663B93"/>
    <w:rsid w:val="00664E56"/>
    <w:rsid w:val="00665020"/>
    <w:rsid w:val="00665175"/>
    <w:rsid w:val="006671FC"/>
    <w:rsid w:val="0066742F"/>
    <w:rsid w:val="006675D9"/>
    <w:rsid w:val="00672C69"/>
    <w:rsid w:val="00672CAA"/>
    <w:rsid w:val="00673788"/>
    <w:rsid w:val="00675285"/>
    <w:rsid w:val="006755A4"/>
    <w:rsid w:val="00675FF8"/>
    <w:rsid w:val="006774CF"/>
    <w:rsid w:val="00677AB5"/>
    <w:rsid w:val="00680169"/>
    <w:rsid w:val="00680775"/>
    <w:rsid w:val="006830E6"/>
    <w:rsid w:val="00684EB1"/>
    <w:rsid w:val="0068524A"/>
    <w:rsid w:val="00686C2D"/>
    <w:rsid w:val="006906F6"/>
    <w:rsid w:val="00690FCE"/>
    <w:rsid w:val="0069168D"/>
    <w:rsid w:val="00692682"/>
    <w:rsid w:val="00692926"/>
    <w:rsid w:val="00694782"/>
    <w:rsid w:val="006949DB"/>
    <w:rsid w:val="00696A48"/>
    <w:rsid w:val="00697F1D"/>
    <w:rsid w:val="006A0230"/>
    <w:rsid w:val="006A045B"/>
    <w:rsid w:val="006A0B22"/>
    <w:rsid w:val="006A1514"/>
    <w:rsid w:val="006A3B74"/>
    <w:rsid w:val="006A6591"/>
    <w:rsid w:val="006A664F"/>
    <w:rsid w:val="006A6B0F"/>
    <w:rsid w:val="006A6EB3"/>
    <w:rsid w:val="006A7132"/>
    <w:rsid w:val="006A7DD9"/>
    <w:rsid w:val="006B07A3"/>
    <w:rsid w:val="006B19BC"/>
    <w:rsid w:val="006B2C83"/>
    <w:rsid w:val="006B32F1"/>
    <w:rsid w:val="006B3480"/>
    <w:rsid w:val="006B5084"/>
    <w:rsid w:val="006B6515"/>
    <w:rsid w:val="006B6DC1"/>
    <w:rsid w:val="006B6FC4"/>
    <w:rsid w:val="006B7D50"/>
    <w:rsid w:val="006C1571"/>
    <w:rsid w:val="006C20DC"/>
    <w:rsid w:val="006C4DDD"/>
    <w:rsid w:val="006C6E7F"/>
    <w:rsid w:val="006C6E90"/>
    <w:rsid w:val="006C72DF"/>
    <w:rsid w:val="006C7E30"/>
    <w:rsid w:val="006D0A50"/>
    <w:rsid w:val="006D0D26"/>
    <w:rsid w:val="006D0F40"/>
    <w:rsid w:val="006D2006"/>
    <w:rsid w:val="006D2518"/>
    <w:rsid w:val="006D2CB2"/>
    <w:rsid w:val="006D2F14"/>
    <w:rsid w:val="006D4B7A"/>
    <w:rsid w:val="006D5965"/>
    <w:rsid w:val="006D5996"/>
    <w:rsid w:val="006D6683"/>
    <w:rsid w:val="006D6F5B"/>
    <w:rsid w:val="006D7B4B"/>
    <w:rsid w:val="006E05B4"/>
    <w:rsid w:val="006E0B18"/>
    <w:rsid w:val="006E10DE"/>
    <w:rsid w:val="006E2691"/>
    <w:rsid w:val="006E3F00"/>
    <w:rsid w:val="006E5162"/>
    <w:rsid w:val="006E76A4"/>
    <w:rsid w:val="006E78AA"/>
    <w:rsid w:val="006F39B4"/>
    <w:rsid w:val="006F474A"/>
    <w:rsid w:val="006F509B"/>
    <w:rsid w:val="006F520B"/>
    <w:rsid w:val="006F5A0D"/>
    <w:rsid w:val="006F7C32"/>
    <w:rsid w:val="00700118"/>
    <w:rsid w:val="00700565"/>
    <w:rsid w:val="0070154B"/>
    <w:rsid w:val="00701B04"/>
    <w:rsid w:val="00701BF6"/>
    <w:rsid w:val="0070208A"/>
    <w:rsid w:val="007038CA"/>
    <w:rsid w:val="00703995"/>
    <w:rsid w:val="00703D59"/>
    <w:rsid w:val="007045E6"/>
    <w:rsid w:val="007051E7"/>
    <w:rsid w:val="0070691B"/>
    <w:rsid w:val="00707000"/>
    <w:rsid w:val="007072CC"/>
    <w:rsid w:val="00707700"/>
    <w:rsid w:val="007101BE"/>
    <w:rsid w:val="00710252"/>
    <w:rsid w:val="0071059D"/>
    <w:rsid w:val="00711DAB"/>
    <w:rsid w:val="007131D1"/>
    <w:rsid w:val="00714488"/>
    <w:rsid w:val="00715C21"/>
    <w:rsid w:val="00715EDF"/>
    <w:rsid w:val="00720A57"/>
    <w:rsid w:val="00720BEB"/>
    <w:rsid w:val="00720F79"/>
    <w:rsid w:val="00721E2D"/>
    <w:rsid w:val="00722A6C"/>
    <w:rsid w:val="00723271"/>
    <w:rsid w:val="0072327D"/>
    <w:rsid w:val="0072346A"/>
    <w:rsid w:val="00723EB8"/>
    <w:rsid w:val="00724821"/>
    <w:rsid w:val="00725494"/>
    <w:rsid w:val="00725A53"/>
    <w:rsid w:val="00726261"/>
    <w:rsid w:val="00726882"/>
    <w:rsid w:val="007301AF"/>
    <w:rsid w:val="007312B8"/>
    <w:rsid w:val="007314E4"/>
    <w:rsid w:val="00732024"/>
    <w:rsid w:val="00733757"/>
    <w:rsid w:val="0073388B"/>
    <w:rsid w:val="0073601D"/>
    <w:rsid w:val="00736477"/>
    <w:rsid w:val="00740990"/>
    <w:rsid w:val="00740A3D"/>
    <w:rsid w:val="00744425"/>
    <w:rsid w:val="00745FBE"/>
    <w:rsid w:val="0074710A"/>
    <w:rsid w:val="00750156"/>
    <w:rsid w:val="00750435"/>
    <w:rsid w:val="00750690"/>
    <w:rsid w:val="00750BC0"/>
    <w:rsid w:val="00750E25"/>
    <w:rsid w:val="00750F05"/>
    <w:rsid w:val="00752F30"/>
    <w:rsid w:val="007547CB"/>
    <w:rsid w:val="00754DD5"/>
    <w:rsid w:val="00754DFA"/>
    <w:rsid w:val="00754EEE"/>
    <w:rsid w:val="00754FA1"/>
    <w:rsid w:val="00756110"/>
    <w:rsid w:val="007608C8"/>
    <w:rsid w:val="00761456"/>
    <w:rsid w:val="00761D35"/>
    <w:rsid w:val="0076208F"/>
    <w:rsid w:val="0076258B"/>
    <w:rsid w:val="00762898"/>
    <w:rsid w:val="00762E64"/>
    <w:rsid w:val="0076324D"/>
    <w:rsid w:val="007635A8"/>
    <w:rsid w:val="00763A82"/>
    <w:rsid w:val="00764B6B"/>
    <w:rsid w:val="007651EB"/>
    <w:rsid w:val="00767234"/>
    <w:rsid w:val="007676DB"/>
    <w:rsid w:val="00767784"/>
    <w:rsid w:val="007679A3"/>
    <w:rsid w:val="007727DA"/>
    <w:rsid w:val="00773B7B"/>
    <w:rsid w:val="007753F9"/>
    <w:rsid w:val="0077649D"/>
    <w:rsid w:val="007764F1"/>
    <w:rsid w:val="007776D9"/>
    <w:rsid w:val="00780072"/>
    <w:rsid w:val="00780B40"/>
    <w:rsid w:val="00782995"/>
    <w:rsid w:val="00783294"/>
    <w:rsid w:val="007832AF"/>
    <w:rsid w:val="00784156"/>
    <w:rsid w:val="007849AC"/>
    <w:rsid w:val="00785218"/>
    <w:rsid w:val="00785C8D"/>
    <w:rsid w:val="00786FD3"/>
    <w:rsid w:val="007873A0"/>
    <w:rsid w:val="007900B9"/>
    <w:rsid w:val="007909E8"/>
    <w:rsid w:val="007911AB"/>
    <w:rsid w:val="0079196A"/>
    <w:rsid w:val="00791C14"/>
    <w:rsid w:val="0079454C"/>
    <w:rsid w:val="00795CBB"/>
    <w:rsid w:val="00797077"/>
    <w:rsid w:val="007970F4"/>
    <w:rsid w:val="007971D3"/>
    <w:rsid w:val="007A0BCF"/>
    <w:rsid w:val="007A17C1"/>
    <w:rsid w:val="007A3446"/>
    <w:rsid w:val="007A3957"/>
    <w:rsid w:val="007A3981"/>
    <w:rsid w:val="007A409F"/>
    <w:rsid w:val="007A454A"/>
    <w:rsid w:val="007A4F42"/>
    <w:rsid w:val="007A53F2"/>
    <w:rsid w:val="007A6C73"/>
    <w:rsid w:val="007A6D05"/>
    <w:rsid w:val="007A7262"/>
    <w:rsid w:val="007B00AE"/>
    <w:rsid w:val="007B02B7"/>
    <w:rsid w:val="007B0B3B"/>
    <w:rsid w:val="007B1624"/>
    <w:rsid w:val="007B180A"/>
    <w:rsid w:val="007B1E38"/>
    <w:rsid w:val="007B2A09"/>
    <w:rsid w:val="007B3D31"/>
    <w:rsid w:val="007B5940"/>
    <w:rsid w:val="007B720C"/>
    <w:rsid w:val="007B77F5"/>
    <w:rsid w:val="007B7EB9"/>
    <w:rsid w:val="007C1CFD"/>
    <w:rsid w:val="007C3701"/>
    <w:rsid w:val="007C5C08"/>
    <w:rsid w:val="007C616A"/>
    <w:rsid w:val="007C6D9D"/>
    <w:rsid w:val="007C73A4"/>
    <w:rsid w:val="007C7A44"/>
    <w:rsid w:val="007D0029"/>
    <w:rsid w:val="007D3E06"/>
    <w:rsid w:val="007D4A28"/>
    <w:rsid w:val="007D4C3A"/>
    <w:rsid w:val="007D5150"/>
    <w:rsid w:val="007D553C"/>
    <w:rsid w:val="007D645B"/>
    <w:rsid w:val="007D6D7B"/>
    <w:rsid w:val="007D7132"/>
    <w:rsid w:val="007E1FAE"/>
    <w:rsid w:val="007E29C4"/>
    <w:rsid w:val="007E5F7C"/>
    <w:rsid w:val="007E60CA"/>
    <w:rsid w:val="007F0589"/>
    <w:rsid w:val="007F1679"/>
    <w:rsid w:val="007F2708"/>
    <w:rsid w:val="007F2C1A"/>
    <w:rsid w:val="007F2C82"/>
    <w:rsid w:val="007F4A84"/>
    <w:rsid w:val="007F7337"/>
    <w:rsid w:val="007F7E77"/>
    <w:rsid w:val="0080002D"/>
    <w:rsid w:val="00802A54"/>
    <w:rsid w:val="00803846"/>
    <w:rsid w:val="00803AA7"/>
    <w:rsid w:val="00803B27"/>
    <w:rsid w:val="008042BE"/>
    <w:rsid w:val="00805683"/>
    <w:rsid w:val="00807129"/>
    <w:rsid w:val="00807FA6"/>
    <w:rsid w:val="0081094B"/>
    <w:rsid w:val="00810A10"/>
    <w:rsid w:val="00811A68"/>
    <w:rsid w:val="008135BF"/>
    <w:rsid w:val="008149F4"/>
    <w:rsid w:val="00814CC0"/>
    <w:rsid w:val="00815000"/>
    <w:rsid w:val="008167DA"/>
    <w:rsid w:val="00816E6C"/>
    <w:rsid w:val="008174F6"/>
    <w:rsid w:val="0082053D"/>
    <w:rsid w:val="00820C5F"/>
    <w:rsid w:val="008212AF"/>
    <w:rsid w:val="008215F4"/>
    <w:rsid w:val="00821B9F"/>
    <w:rsid w:val="00823BDA"/>
    <w:rsid w:val="0082719A"/>
    <w:rsid w:val="00827E85"/>
    <w:rsid w:val="00831897"/>
    <w:rsid w:val="0083199B"/>
    <w:rsid w:val="00832716"/>
    <w:rsid w:val="00832F3B"/>
    <w:rsid w:val="00834A4E"/>
    <w:rsid w:val="008403D0"/>
    <w:rsid w:val="008416E1"/>
    <w:rsid w:val="00841C1D"/>
    <w:rsid w:val="0084220F"/>
    <w:rsid w:val="00842CF5"/>
    <w:rsid w:val="00842E97"/>
    <w:rsid w:val="008432BA"/>
    <w:rsid w:val="00843B88"/>
    <w:rsid w:val="008448E5"/>
    <w:rsid w:val="008453FC"/>
    <w:rsid w:val="00846D38"/>
    <w:rsid w:val="00850B07"/>
    <w:rsid w:val="00851426"/>
    <w:rsid w:val="008516F0"/>
    <w:rsid w:val="00851CCF"/>
    <w:rsid w:val="00854474"/>
    <w:rsid w:val="00854680"/>
    <w:rsid w:val="00854C17"/>
    <w:rsid w:val="00855423"/>
    <w:rsid w:val="0085729E"/>
    <w:rsid w:val="008578A3"/>
    <w:rsid w:val="0086190E"/>
    <w:rsid w:val="008620D0"/>
    <w:rsid w:val="0086266D"/>
    <w:rsid w:val="008633F6"/>
    <w:rsid w:val="00865DCC"/>
    <w:rsid w:val="00866348"/>
    <w:rsid w:val="00866E5F"/>
    <w:rsid w:val="008700BE"/>
    <w:rsid w:val="00870F48"/>
    <w:rsid w:val="00872106"/>
    <w:rsid w:val="00873DAD"/>
    <w:rsid w:val="008764FF"/>
    <w:rsid w:val="00876786"/>
    <w:rsid w:val="00877A2F"/>
    <w:rsid w:val="00880F93"/>
    <w:rsid w:val="0088112D"/>
    <w:rsid w:val="008832EA"/>
    <w:rsid w:val="00885EF2"/>
    <w:rsid w:val="0088622F"/>
    <w:rsid w:val="00886F00"/>
    <w:rsid w:val="00887ECC"/>
    <w:rsid w:val="008918EE"/>
    <w:rsid w:val="00891DDB"/>
    <w:rsid w:val="0089264D"/>
    <w:rsid w:val="008945C1"/>
    <w:rsid w:val="0089485A"/>
    <w:rsid w:val="00895C46"/>
    <w:rsid w:val="00896876"/>
    <w:rsid w:val="00896F00"/>
    <w:rsid w:val="00897BD9"/>
    <w:rsid w:val="008A0D9B"/>
    <w:rsid w:val="008A1219"/>
    <w:rsid w:val="008A3238"/>
    <w:rsid w:val="008A3AFF"/>
    <w:rsid w:val="008A4CF1"/>
    <w:rsid w:val="008A51C3"/>
    <w:rsid w:val="008A5D89"/>
    <w:rsid w:val="008A5F2A"/>
    <w:rsid w:val="008A6A75"/>
    <w:rsid w:val="008B6B9E"/>
    <w:rsid w:val="008B73AB"/>
    <w:rsid w:val="008C045A"/>
    <w:rsid w:val="008C0F58"/>
    <w:rsid w:val="008C44D1"/>
    <w:rsid w:val="008C4C2C"/>
    <w:rsid w:val="008C4D20"/>
    <w:rsid w:val="008C5BCA"/>
    <w:rsid w:val="008D1C4E"/>
    <w:rsid w:val="008D2808"/>
    <w:rsid w:val="008D3CA0"/>
    <w:rsid w:val="008D3CD2"/>
    <w:rsid w:val="008D453B"/>
    <w:rsid w:val="008D4A84"/>
    <w:rsid w:val="008D6208"/>
    <w:rsid w:val="008D78A6"/>
    <w:rsid w:val="008D7F51"/>
    <w:rsid w:val="008E0BC5"/>
    <w:rsid w:val="008E1D22"/>
    <w:rsid w:val="008E1DD8"/>
    <w:rsid w:val="008E2478"/>
    <w:rsid w:val="008E2637"/>
    <w:rsid w:val="008E46CB"/>
    <w:rsid w:val="008E72C5"/>
    <w:rsid w:val="008E77C9"/>
    <w:rsid w:val="008F0718"/>
    <w:rsid w:val="008F0850"/>
    <w:rsid w:val="008F1566"/>
    <w:rsid w:val="008F2EF7"/>
    <w:rsid w:val="008F324D"/>
    <w:rsid w:val="008F4A33"/>
    <w:rsid w:val="008F569E"/>
    <w:rsid w:val="00900B5A"/>
    <w:rsid w:val="00901836"/>
    <w:rsid w:val="00901FE7"/>
    <w:rsid w:val="009032A9"/>
    <w:rsid w:val="00903467"/>
    <w:rsid w:val="00905577"/>
    <w:rsid w:val="00905958"/>
    <w:rsid w:val="0090630B"/>
    <w:rsid w:val="009068CC"/>
    <w:rsid w:val="009071B0"/>
    <w:rsid w:val="00907325"/>
    <w:rsid w:val="009101D7"/>
    <w:rsid w:val="00910AFF"/>
    <w:rsid w:val="00910F69"/>
    <w:rsid w:val="00913F85"/>
    <w:rsid w:val="009140FE"/>
    <w:rsid w:val="00914773"/>
    <w:rsid w:val="00915CF3"/>
    <w:rsid w:val="0091628D"/>
    <w:rsid w:val="009164C7"/>
    <w:rsid w:val="009165A2"/>
    <w:rsid w:val="009169C2"/>
    <w:rsid w:val="00917508"/>
    <w:rsid w:val="00920046"/>
    <w:rsid w:val="00921C31"/>
    <w:rsid w:val="00922E23"/>
    <w:rsid w:val="00922F82"/>
    <w:rsid w:val="00922FC1"/>
    <w:rsid w:val="00924D75"/>
    <w:rsid w:val="00925C47"/>
    <w:rsid w:val="00926556"/>
    <w:rsid w:val="009277DF"/>
    <w:rsid w:val="00931909"/>
    <w:rsid w:val="00931DE6"/>
    <w:rsid w:val="009321C0"/>
    <w:rsid w:val="00932F7A"/>
    <w:rsid w:val="00933CB0"/>
    <w:rsid w:val="00934860"/>
    <w:rsid w:val="00935056"/>
    <w:rsid w:val="00935D55"/>
    <w:rsid w:val="009376E8"/>
    <w:rsid w:val="00940FD4"/>
    <w:rsid w:val="009413AA"/>
    <w:rsid w:val="00941998"/>
    <w:rsid w:val="00941CA2"/>
    <w:rsid w:val="009426E3"/>
    <w:rsid w:val="00942CFE"/>
    <w:rsid w:val="0094369F"/>
    <w:rsid w:val="00944CD6"/>
    <w:rsid w:val="00945B1E"/>
    <w:rsid w:val="0094653F"/>
    <w:rsid w:val="00947D0E"/>
    <w:rsid w:val="00950BE5"/>
    <w:rsid w:val="00951666"/>
    <w:rsid w:val="0095197A"/>
    <w:rsid w:val="009519F8"/>
    <w:rsid w:val="0095250B"/>
    <w:rsid w:val="009532F7"/>
    <w:rsid w:val="0095375E"/>
    <w:rsid w:val="009546BA"/>
    <w:rsid w:val="009547FE"/>
    <w:rsid w:val="009549C9"/>
    <w:rsid w:val="00954B6D"/>
    <w:rsid w:val="00954C4D"/>
    <w:rsid w:val="0095596E"/>
    <w:rsid w:val="009568E8"/>
    <w:rsid w:val="00957630"/>
    <w:rsid w:val="00961570"/>
    <w:rsid w:val="0096166D"/>
    <w:rsid w:val="00962C18"/>
    <w:rsid w:val="009660AB"/>
    <w:rsid w:val="00966220"/>
    <w:rsid w:val="00966C6D"/>
    <w:rsid w:val="00966E10"/>
    <w:rsid w:val="00972B09"/>
    <w:rsid w:val="0097397B"/>
    <w:rsid w:val="009751C2"/>
    <w:rsid w:val="00975650"/>
    <w:rsid w:val="009769A2"/>
    <w:rsid w:val="00976E27"/>
    <w:rsid w:val="009772B9"/>
    <w:rsid w:val="0098036D"/>
    <w:rsid w:val="009806A6"/>
    <w:rsid w:val="00981577"/>
    <w:rsid w:val="00982DF6"/>
    <w:rsid w:val="009837DB"/>
    <w:rsid w:val="00983869"/>
    <w:rsid w:val="0098397E"/>
    <w:rsid w:val="009841BD"/>
    <w:rsid w:val="00984F22"/>
    <w:rsid w:val="009866E2"/>
    <w:rsid w:val="009870F5"/>
    <w:rsid w:val="0098717C"/>
    <w:rsid w:val="00987814"/>
    <w:rsid w:val="00991935"/>
    <w:rsid w:val="00993FA8"/>
    <w:rsid w:val="00994894"/>
    <w:rsid w:val="00994ED9"/>
    <w:rsid w:val="0099685D"/>
    <w:rsid w:val="0099729A"/>
    <w:rsid w:val="00997C66"/>
    <w:rsid w:val="00997E9A"/>
    <w:rsid w:val="009A081B"/>
    <w:rsid w:val="009A0D50"/>
    <w:rsid w:val="009A113B"/>
    <w:rsid w:val="009A148B"/>
    <w:rsid w:val="009A15BD"/>
    <w:rsid w:val="009A2DF6"/>
    <w:rsid w:val="009A3265"/>
    <w:rsid w:val="009A3B70"/>
    <w:rsid w:val="009A4D3E"/>
    <w:rsid w:val="009A534B"/>
    <w:rsid w:val="009A564E"/>
    <w:rsid w:val="009A5DC7"/>
    <w:rsid w:val="009A7006"/>
    <w:rsid w:val="009A7923"/>
    <w:rsid w:val="009B0DB7"/>
    <w:rsid w:val="009B220D"/>
    <w:rsid w:val="009B2EDA"/>
    <w:rsid w:val="009B337A"/>
    <w:rsid w:val="009B4071"/>
    <w:rsid w:val="009B440A"/>
    <w:rsid w:val="009B6B3E"/>
    <w:rsid w:val="009B751C"/>
    <w:rsid w:val="009C15E4"/>
    <w:rsid w:val="009C1CFA"/>
    <w:rsid w:val="009C1F39"/>
    <w:rsid w:val="009C27BD"/>
    <w:rsid w:val="009C3AC1"/>
    <w:rsid w:val="009C53EB"/>
    <w:rsid w:val="009C6691"/>
    <w:rsid w:val="009C72DA"/>
    <w:rsid w:val="009C73AD"/>
    <w:rsid w:val="009D078C"/>
    <w:rsid w:val="009D111E"/>
    <w:rsid w:val="009D15BD"/>
    <w:rsid w:val="009D1863"/>
    <w:rsid w:val="009D35C9"/>
    <w:rsid w:val="009D364A"/>
    <w:rsid w:val="009D3D24"/>
    <w:rsid w:val="009D426B"/>
    <w:rsid w:val="009D5B63"/>
    <w:rsid w:val="009D6468"/>
    <w:rsid w:val="009D72B6"/>
    <w:rsid w:val="009D7BF5"/>
    <w:rsid w:val="009E21DD"/>
    <w:rsid w:val="009E29D9"/>
    <w:rsid w:val="009E36AD"/>
    <w:rsid w:val="009E447E"/>
    <w:rsid w:val="009E6CC8"/>
    <w:rsid w:val="009F1653"/>
    <w:rsid w:val="009F1682"/>
    <w:rsid w:val="009F2B06"/>
    <w:rsid w:val="009F2F4A"/>
    <w:rsid w:val="009F3741"/>
    <w:rsid w:val="009F495F"/>
    <w:rsid w:val="009F5A47"/>
    <w:rsid w:val="009F6503"/>
    <w:rsid w:val="009F71A4"/>
    <w:rsid w:val="009F76F5"/>
    <w:rsid w:val="009F7705"/>
    <w:rsid w:val="00A00224"/>
    <w:rsid w:val="00A00FB9"/>
    <w:rsid w:val="00A039B0"/>
    <w:rsid w:val="00A04A6B"/>
    <w:rsid w:val="00A056BC"/>
    <w:rsid w:val="00A07661"/>
    <w:rsid w:val="00A10A49"/>
    <w:rsid w:val="00A12098"/>
    <w:rsid w:val="00A130D0"/>
    <w:rsid w:val="00A130E2"/>
    <w:rsid w:val="00A15301"/>
    <w:rsid w:val="00A1556D"/>
    <w:rsid w:val="00A16D8A"/>
    <w:rsid w:val="00A17529"/>
    <w:rsid w:val="00A206F0"/>
    <w:rsid w:val="00A20E16"/>
    <w:rsid w:val="00A21266"/>
    <w:rsid w:val="00A249C7"/>
    <w:rsid w:val="00A24EF2"/>
    <w:rsid w:val="00A27865"/>
    <w:rsid w:val="00A3101B"/>
    <w:rsid w:val="00A313F3"/>
    <w:rsid w:val="00A323CC"/>
    <w:rsid w:val="00A3306A"/>
    <w:rsid w:val="00A3523F"/>
    <w:rsid w:val="00A352ED"/>
    <w:rsid w:val="00A35409"/>
    <w:rsid w:val="00A35E6E"/>
    <w:rsid w:val="00A36BC2"/>
    <w:rsid w:val="00A376C7"/>
    <w:rsid w:val="00A4002F"/>
    <w:rsid w:val="00A40B70"/>
    <w:rsid w:val="00A41910"/>
    <w:rsid w:val="00A4191E"/>
    <w:rsid w:val="00A41C88"/>
    <w:rsid w:val="00A422B6"/>
    <w:rsid w:val="00A44170"/>
    <w:rsid w:val="00A44A27"/>
    <w:rsid w:val="00A458E9"/>
    <w:rsid w:val="00A45FB1"/>
    <w:rsid w:val="00A46C04"/>
    <w:rsid w:val="00A470A4"/>
    <w:rsid w:val="00A507EE"/>
    <w:rsid w:val="00A51579"/>
    <w:rsid w:val="00A520D8"/>
    <w:rsid w:val="00A52EAD"/>
    <w:rsid w:val="00A54D56"/>
    <w:rsid w:val="00A553A6"/>
    <w:rsid w:val="00A5592F"/>
    <w:rsid w:val="00A56910"/>
    <w:rsid w:val="00A573DD"/>
    <w:rsid w:val="00A608BB"/>
    <w:rsid w:val="00A60960"/>
    <w:rsid w:val="00A616A9"/>
    <w:rsid w:val="00A61D8C"/>
    <w:rsid w:val="00A6211B"/>
    <w:rsid w:val="00A624F8"/>
    <w:rsid w:val="00A62D74"/>
    <w:rsid w:val="00A62EF4"/>
    <w:rsid w:val="00A63647"/>
    <w:rsid w:val="00A636E6"/>
    <w:rsid w:val="00A64719"/>
    <w:rsid w:val="00A6486B"/>
    <w:rsid w:val="00A65D79"/>
    <w:rsid w:val="00A6671B"/>
    <w:rsid w:val="00A66E40"/>
    <w:rsid w:val="00A670FA"/>
    <w:rsid w:val="00A678E7"/>
    <w:rsid w:val="00A70564"/>
    <w:rsid w:val="00A70DAF"/>
    <w:rsid w:val="00A70E20"/>
    <w:rsid w:val="00A727B6"/>
    <w:rsid w:val="00A729E0"/>
    <w:rsid w:val="00A72A0F"/>
    <w:rsid w:val="00A731BD"/>
    <w:rsid w:val="00A731F6"/>
    <w:rsid w:val="00A73720"/>
    <w:rsid w:val="00A75CF7"/>
    <w:rsid w:val="00A77869"/>
    <w:rsid w:val="00A80585"/>
    <w:rsid w:val="00A80737"/>
    <w:rsid w:val="00A817E9"/>
    <w:rsid w:val="00A836D1"/>
    <w:rsid w:val="00A85BDB"/>
    <w:rsid w:val="00A91E7F"/>
    <w:rsid w:val="00A9309F"/>
    <w:rsid w:val="00A93629"/>
    <w:rsid w:val="00A950CD"/>
    <w:rsid w:val="00A95A2B"/>
    <w:rsid w:val="00A967DD"/>
    <w:rsid w:val="00A973DF"/>
    <w:rsid w:val="00AA008A"/>
    <w:rsid w:val="00AA179B"/>
    <w:rsid w:val="00AA1BE0"/>
    <w:rsid w:val="00AA259D"/>
    <w:rsid w:val="00AA3613"/>
    <w:rsid w:val="00AA57B9"/>
    <w:rsid w:val="00AA598F"/>
    <w:rsid w:val="00AA603F"/>
    <w:rsid w:val="00AA6F94"/>
    <w:rsid w:val="00AA7ACC"/>
    <w:rsid w:val="00AA7C2E"/>
    <w:rsid w:val="00AB18B0"/>
    <w:rsid w:val="00AB36B1"/>
    <w:rsid w:val="00AB39F7"/>
    <w:rsid w:val="00AB3A33"/>
    <w:rsid w:val="00AB4145"/>
    <w:rsid w:val="00AB5C34"/>
    <w:rsid w:val="00AB7624"/>
    <w:rsid w:val="00AB7AC7"/>
    <w:rsid w:val="00AC02AE"/>
    <w:rsid w:val="00AC0DDB"/>
    <w:rsid w:val="00AC11A8"/>
    <w:rsid w:val="00AC3078"/>
    <w:rsid w:val="00AC3F46"/>
    <w:rsid w:val="00AC47CE"/>
    <w:rsid w:val="00AC4817"/>
    <w:rsid w:val="00AC60FD"/>
    <w:rsid w:val="00AC75B8"/>
    <w:rsid w:val="00AC79D2"/>
    <w:rsid w:val="00AD1C75"/>
    <w:rsid w:val="00AD2EF4"/>
    <w:rsid w:val="00AD48AE"/>
    <w:rsid w:val="00AD49A4"/>
    <w:rsid w:val="00AD66AB"/>
    <w:rsid w:val="00AD73EA"/>
    <w:rsid w:val="00AE0A1C"/>
    <w:rsid w:val="00AE0AC0"/>
    <w:rsid w:val="00AE0EA9"/>
    <w:rsid w:val="00AE174A"/>
    <w:rsid w:val="00AE2FA5"/>
    <w:rsid w:val="00AE31C1"/>
    <w:rsid w:val="00AE3E7D"/>
    <w:rsid w:val="00AE5B17"/>
    <w:rsid w:val="00AE61CB"/>
    <w:rsid w:val="00AE72FC"/>
    <w:rsid w:val="00AE77AD"/>
    <w:rsid w:val="00AF1239"/>
    <w:rsid w:val="00AF20D8"/>
    <w:rsid w:val="00AF2247"/>
    <w:rsid w:val="00AF3C27"/>
    <w:rsid w:val="00AF40CD"/>
    <w:rsid w:val="00AF58E9"/>
    <w:rsid w:val="00AF605A"/>
    <w:rsid w:val="00AF606F"/>
    <w:rsid w:val="00AF69AE"/>
    <w:rsid w:val="00B006FA"/>
    <w:rsid w:val="00B01836"/>
    <w:rsid w:val="00B01998"/>
    <w:rsid w:val="00B02A1C"/>
    <w:rsid w:val="00B02D9F"/>
    <w:rsid w:val="00B037D5"/>
    <w:rsid w:val="00B03B16"/>
    <w:rsid w:val="00B041E2"/>
    <w:rsid w:val="00B04BF3"/>
    <w:rsid w:val="00B05761"/>
    <w:rsid w:val="00B05EF7"/>
    <w:rsid w:val="00B06BA1"/>
    <w:rsid w:val="00B07AD9"/>
    <w:rsid w:val="00B07D65"/>
    <w:rsid w:val="00B100A7"/>
    <w:rsid w:val="00B103EC"/>
    <w:rsid w:val="00B1086D"/>
    <w:rsid w:val="00B120C5"/>
    <w:rsid w:val="00B12AF0"/>
    <w:rsid w:val="00B12DB3"/>
    <w:rsid w:val="00B13063"/>
    <w:rsid w:val="00B13F30"/>
    <w:rsid w:val="00B14CD0"/>
    <w:rsid w:val="00B163D8"/>
    <w:rsid w:val="00B17C39"/>
    <w:rsid w:val="00B2292C"/>
    <w:rsid w:val="00B23A7F"/>
    <w:rsid w:val="00B241E3"/>
    <w:rsid w:val="00B24855"/>
    <w:rsid w:val="00B2535F"/>
    <w:rsid w:val="00B25DE0"/>
    <w:rsid w:val="00B2636D"/>
    <w:rsid w:val="00B26AC1"/>
    <w:rsid w:val="00B278A6"/>
    <w:rsid w:val="00B27D95"/>
    <w:rsid w:val="00B3033F"/>
    <w:rsid w:val="00B336A2"/>
    <w:rsid w:val="00B34057"/>
    <w:rsid w:val="00B340A0"/>
    <w:rsid w:val="00B37C25"/>
    <w:rsid w:val="00B4129C"/>
    <w:rsid w:val="00B42D8B"/>
    <w:rsid w:val="00B43A95"/>
    <w:rsid w:val="00B43D43"/>
    <w:rsid w:val="00B43F68"/>
    <w:rsid w:val="00B45C8E"/>
    <w:rsid w:val="00B51549"/>
    <w:rsid w:val="00B51B14"/>
    <w:rsid w:val="00B52370"/>
    <w:rsid w:val="00B535A1"/>
    <w:rsid w:val="00B53628"/>
    <w:rsid w:val="00B54F24"/>
    <w:rsid w:val="00B5602E"/>
    <w:rsid w:val="00B5613C"/>
    <w:rsid w:val="00B5736E"/>
    <w:rsid w:val="00B575BE"/>
    <w:rsid w:val="00B57F7D"/>
    <w:rsid w:val="00B60C5E"/>
    <w:rsid w:val="00B61A60"/>
    <w:rsid w:val="00B6204F"/>
    <w:rsid w:val="00B6206F"/>
    <w:rsid w:val="00B62166"/>
    <w:rsid w:val="00B62DC3"/>
    <w:rsid w:val="00B63042"/>
    <w:rsid w:val="00B63415"/>
    <w:rsid w:val="00B65325"/>
    <w:rsid w:val="00B65C95"/>
    <w:rsid w:val="00B66811"/>
    <w:rsid w:val="00B66F99"/>
    <w:rsid w:val="00B674DA"/>
    <w:rsid w:val="00B71035"/>
    <w:rsid w:val="00B71508"/>
    <w:rsid w:val="00B72254"/>
    <w:rsid w:val="00B760CC"/>
    <w:rsid w:val="00B809F4"/>
    <w:rsid w:val="00B81BFE"/>
    <w:rsid w:val="00B82BC5"/>
    <w:rsid w:val="00B83F11"/>
    <w:rsid w:val="00B844D2"/>
    <w:rsid w:val="00B84F2F"/>
    <w:rsid w:val="00B90D00"/>
    <w:rsid w:val="00B90E06"/>
    <w:rsid w:val="00B92030"/>
    <w:rsid w:val="00B933B0"/>
    <w:rsid w:val="00B94C8B"/>
    <w:rsid w:val="00B955AF"/>
    <w:rsid w:val="00B95974"/>
    <w:rsid w:val="00B95C40"/>
    <w:rsid w:val="00B97DA0"/>
    <w:rsid w:val="00BA0119"/>
    <w:rsid w:val="00BA07CC"/>
    <w:rsid w:val="00BA235C"/>
    <w:rsid w:val="00BA244C"/>
    <w:rsid w:val="00BA3268"/>
    <w:rsid w:val="00BA3E2B"/>
    <w:rsid w:val="00BA3F11"/>
    <w:rsid w:val="00BA7331"/>
    <w:rsid w:val="00BA7D9F"/>
    <w:rsid w:val="00BA7DDE"/>
    <w:rsid w:val="00BB00F4"/>
    <w:rsid w:val="00BB24C9"/>
    <w:rsid w:val="00BB3EF9"/>
    <w:rsid w:val="00BB3F28"/>
    <w:rsid w:val="00BB5CE0"/>
    <w:rsid w:val="00BB6EF8"/>
    <w:rsid w:val="00BB754E"/>
    <w:rsid w:val="00BC21D5"/>
    <w:rsid w:val="00BC232D"/>
    <w:rsid w:val="00BC2863"/>
    <w:rsid w:val="00BC34CE"/>
    <w:rsid w:val="00BC4B39"/>
    <w:rsid w:val="00BC5581"/>
    <w:rsid w:val="00BC558F"/>
    <w:rsid w:val="00BC6E44"/>
    <w:rsid w:val="00BC71DF"/>
    <w:rsid w:val="00BC7A44"/>
    <w:rsid w:val="00BD205A"/>
    <w:rsid w:val="00BD27F3"/>
    <w:rsid w:val="00BD2886"/>
    <w:rsid w:val="00BD40A4"/>
    <w:rsid w:val="00BD5776"/>
    <w:rsid w:val="00BD652F"/>
    <w:rsid w:val="00BD7354"/>
    <w:rsid w:val="00BD7F44"/>
    <w:rsid w:val="00BE04CD"/>
    <w:rsid w:val="00BE0C35"/>
    <w:rsid w:val="00BE2991"/>
    <w:rsid w:val="00BE322F"/>
    <w:rsid w:val="00BE417F"/>
    <w:rsid w:val="00BE6495"/>
    <w:rsid w:val="00BE6B7B"/>
    <w:rsid w:val="00BE6D15"/>
    <w:rsid w:val="00BF106F"/>
    <w:rsid w:val="00BF14AD"/>
    <w:rsid w:val="00BF1A1A"/>
    <w:rsid w:val="00BF1EE3"/>
    <w:rsid w:val="00BF2066"/>
    <w:rsid w:val="00BF21BB"/>
    <w:rsid w:val="00BF3E14"/>
    <w:rsid w:val="00BF43A7"/>
    <w:rsid w:val="00BF4A01"/>
    <w:rsid w:val="00BF5E85"/>
    <w:rsid w:val="00BF5F38"/>
    <w:rsid w:val="00BF6423"/>
    <w:rsid w:val="00BF71A3"/>
    <w:rsid w:val="00BF7832"/>
    <w:rsid w:val="00C0289F"/>
    <w:rsid w:val="00C037F6"/>
    <w:rsid w:val="00C058DE"/>
    <w:rsid w:val="00C05E68"/>
    <w:rsid w:val="00C06797"/>
    <w:rsid w:val="00C10F69"/>
    <w:rsid w:val="00C114D8"/>
    <w:rsid w:val="00C11C2C"/>
    <w:rsid w:val="00C12B63"/>
    <w:rsid w:val="00C12FD2"/>
    <w:rsid w:val="00C12FE0"/>
    <w:rsid w:val="00C13F08"/>
    <w:rsid w:val="00C13F66"/>
    <w:rsid w:val="00C14AE2"/>
    <w:rsid w:val="00C15858"/>
    <w:rsid w:val="00C1680F"/>
    <w:rsid w:val="00C16EC9"/>
    <w:rsid w:val="00C17038"/>
    <w:rsid w:val="00C17528"/>
    <w:rsid w:val="00C2083E"/>
    <w:rsid w:val="00C20E6D"/>
    <w:rsid w:val="00C218ED"/>
    <w:rsid w:val="00C21EB1"/>
    <w:rsid w:val="00C21FFE"/>
    <w:rsid w:val="00C2241F"/>
    <w:rsid w:val="00C2321C"/>
    <w:rsid w:val="00C23A69"/>
    <w:rsid w:val="00C24919"/>
    <w:rsid w:val="00C24D2D"/>
    <w:rsid w:val="00C2546C"/>
    <w:rsid w:val="00C267DB"/>
    <w:rsid w:val="00C273B5"/>
    <w:rsid w:val="00C2753B"/>
    <w:rsid w:val="00C30158"/>
    <w:rsid w:val="00C3185A"/>
    <w:rsid w:val="00C31DC4"/>
    <w:rsid w:val="00C321B5"/>
    <w:rsid w:val="00C32FC8"/>
    <w:rsid w:val="00C332C1"/>
    <w:rsid w:val="00C34098"/>
    <w:rsid w:val="00C34B13"/>
    <w:rsid w:val="00C34EFB"/>
    <w:rsid w:val="00C3579F"/>
    <w:rsid w:val="00C3594F"/>
    <w:rsid w:val="00C373B3"/>
    <w:rsid w:val="00C373D8"/>
    <w:rsid w:val="00C40005"/>
    <w:rsid w:val="00C42C40"/>
    <w:rsid w:val="00C44972"/>
    <w:rsid w:val="00C45C8B"/>
    <w:rsid w:val="00C46775"/>
    <w:rsid w:val="00C46E9E"/>
    <w:rsid w:val="00C47EA4"/>
    <w:rsid w:val="00C50815"/>
    <w:rsid w:val="00C5147E"/>
    <w:rsid w:val="00C52447"/>
    <w:rsid w:val="00C524F0"/>
    <w:rsid w:val="00C525F1"/>
    <w:rsid w:val="00C52F76"/>
    <w:rsid w:val="00C53C16"/>
    <w:rsid w:val="00C5475A"/>
    <w:rsid w:val="00C54C7F"/>
    <w:rsid w:val="00C5673C"/>
    <w:rsid w:val="00C5748A"/>
    <w:rsid w:val="00C60283"/>
    <w:rsid w:val="00C606FE"/>
    <w:rsid w:val="00C60720"/>
    <w:rsid w:val="00C60F04"/>
    <w:rsid w:val="00C6110B"/>
    <w:rsid w:val="00C61DAA"/>
    <w:rsid w:val="00C62486"/>
    <w:rsid w:val="00C63DD2"/>
    <w:rsid w:val="00C647CC"/>
    <w:rsid w:val="00C64945"/>
    <w:rsid w:val="00C649FC"/>
    <w:rsid w:val="00C66623"/>
    <w:rsid w:val="00C66F1B"/>
    <w:rsid w:val="00C675A3"/>
    <w:rsid w:val="00C72E13"/>
    <w:rsid w:val="00C74675"/>
    <w:rsid w:val="00C74F89"/>
    <w:rsid w:val="00C7561D"/>
    <w:rsid w:val="00C75661"/>
    <w:rsid w:val="00C77944"/>
    <w:rsid w:val="00C77B1D"/>
    <w:rsid w:val="00C81224"/>
    <w:rsid w:val="00C82DDC"/>
    <w:rsid w:val="00C83652"/>
    <w:rsid w:val="00C843CE"/>
    <w:rsid w:val="00C8466A"/>
    <w:rsid w:val="00C85326"/>
    <w:rsid w:val="00C859BF"/>
    <w:rsid w:val="00C8614F"/>
    <w:rsid w:val="00C86485"/>
    <w:rsid w:val="00C87776"/>
    <w:rsid w:val="00C87D80"/>
    <w:rsid w:val="00C90162"/>
    <w:rsid w:val="00C90A11"/>
    <w:rsid w:val="00C94151"/>
    <w:rsid w:val="00C94BFB"/>
    <w:rsid w:val="00C95D78"/>
    <w:rsid w:val="00C96EED"/>
    <w:rsid w:val="00C96FD7"/>
    <w:rsid w:val="00C9707D"/>
    <w:rsid w:val="00C9753A"/>
    <w:rsid w:val="00CA0B24"/>
    <w:rsid w:val="00CA0BC7"/>
    <w:rsid w:val="00CA2167"/>
    <w:rsid w:val="00CA2E69"/>
    <w:rsid w:val="00CA335A"/>
    <w:rsid w:val="00CA403C"/>
    <w:rsid w:val="00CA42D1"/>
    <w:rsid w:val="00CA4C08"/>
    <w:rsid w:val="00CA4DC8"/>
    <w:rsid w:val="00CA5757"/>
    <w:rsid w:val="00CA5C0D"/>
    <w:rsid w:val="00CA7287"/>
    <w:rsid w:val="00CA74F9"/>
    <w:rsid w:val="00CB13C3"/>
    <w:rsid w:val="00CB3C46"/>
    <w:rsid w:val="00CB7B9C"/>
    <w:rsid w:val="00CC2717"/>
    <w:rsid w:val="00CC40C4"/>
    <w:rsid w:val="00CC5528"/>
    <w:rsid w:val="00CC5D13"/>
    <w:rsid w:val="00CC65E9"/>
    <w:rsid w:val="00CD0DC6"/>
    <w:rsid w:val="00CD1473"/>
    <w:rsid w:val="00CD21E9"/>
    <w:rsid w:val="00CD2AF5"/>
    <w:rsid w:val="00CD3F1C"/>
    <w:rsid w:val="00CD43B2"/>
    <w:rsid w:val="00CD45C8"/>
    <w:rsid w:val="00CD4BD8"/>
    <w:rsid w:val="00CD5D7C"/>
    <w:rsid w:val="00CE3250"/>
    <w:rsid w:val="00CE462D"/>
    <w:rsid w:val="00CE5F9C"/>
    <w:rsid w:val="00CE70CF"/>
    <w:rsid w:val="00CF09B0"/>
    <w:rsid w:val="00CF362E"/>
    <w:rsid w:val="00CF6683"/>
    <w:rsid w:val="00CF74B6"/>
    <w:rsid w:val="00D00C37"/>
    <w:rsid w:val="00D0378D"/>
    <w:rsid w:val="00D038E3"/>
    <w:rsid w:val="00D03D95"/>
    <w:rsid w:val="00D04239"/>
    <w:rsid w:val="00D06C02"/>
    <w:rsid w:val="00D06EE5"/>
    <w:rsid w:val="00D10FEB"/>
    <w:rsid w:val="00D113A5"/>
    <w:rsid w:val="00D123F0"/>
    <w:rsid w:val="00D1293C"/>
    <w:rsid w:val="00D13807"/>
    <w:rsid w:val="00D143C3"/>
    <w:rsid w:val="00D14A28"/>
    <w:rsid w:val="00D1527D"/>
    <w:rsid w:val="00D15CE0"/>
    <w:rsid w:val="00D168BC"/>
    <w:rsid w:val="00D16BC8"/>
    <w:rsid w:val="00D17216"/>
    <w:rsid w:val="00D17974"/>
    <w:rsid w:val="00D20156"/>
    <w:rsid w:val="00D20660"/>
    <w:rsid w:val="00D20F5C"/>
    <w:rsid w:val="00D216F5"/>
    <w:rsid w:val="00D21D0F"/>
    <w:rsid w:val="00D2247E"/>
    <w:rsid w:val="00D225D5"/>
    <w:rsid w:val="00D22AD6"/>
    <w:rsid w:val="00D24008"/>
    <w:rsid w:val="00D243A9"/>
    <w:rsid w:val="00D25920"/>
    <w:rsid w:val="00D26220"/>
    <w:rsid w:val="00D26669"/>
    <w:rsid w:val="00D26E13"/>
    <w:rsid w:val="00D30EA1"/>
    <w:rsid w:val="00D30F99"/>
    <w:rsid w:val="00D31CAB"/>
    <w:rsid w:val="00D325FA"/>
    <w:rsid w:val="00D33166"/>
    <w:rsid w:val="00D332A4"/>
    <w:rsid w:val="00D34A35"/>
    <w:rsid w:val="00D34CEE"/>
    <w:rsid w:val="00D35795"/>
    <w:rsid w:val="00D36B49"/>
    <w:rsid w:val="00D40042"/>
    <w:rsid w:val="00D4047D"/>
    <w:rsid w:val="00D40FCB"/>
    <w:rsid w:val="00D41FE7"/>
    <w:rsid w:val="00D421AC"/>
    <w:rsid w:val="00D4332A"/>
    <w:rsid w:val="00D43E60"/>
    <w:rsid w:val="00D44E01"/>
    <w:rsid w:val="00D454E4"/>
    <w:rsid w:val="00D51934"/>
    <w:rsid w:val="00D51D8B"/>
    <w:rsid w:val="00D549D4"/>
    <w:rsid w:val="00D55376"/>
    <w:rsid w:val="00D55A16"/>
    <w:rsid w:val="00D55B58"/>
    <w:rsid w:val="00D56F44"/>
    <w:rsid w:val="00D571D4"/>
    <w:rsid w:val="00D571D7"/>
    <w:rsid w:val="00D57C9C"/>
    <w:rsid w:val="00D600A3"/>
    <w:rsid w:val="00D60B0F"/>
    <w:rsid w:val="00D60E42"/>
    <w:rsid w:val="00D61621"/>
    <w:rsid w:val="00D61ADA"/>
    <w:rsid w:val="00D623D0"/>
    <w:rsid w:val="00D62C7D"/>
    <w:rsid w:val="00D651B5"/>
    <w:rsid w:val="00D65752"/>
    <w:rsid w:val="00D66802"/>
    <w:rsid w:val="00D674F7"/>
    <w:rsid w:val="00D67558"/>
    <w:rsid w:val="00D67582"/>
    <w:rsid w:val="00D678DF"/>
    <w:rsid w:val="00D70073"/>
    <w:rsid w:val="00D700F5"/>
    <w:rsid w:val="00D701DA"/>
    <w:rsid w:val="00D71F73"/>
    <w:rsid w:val="00D74E0E"/>
    <w:rsid w:val="00D771F9"/>
    <w:rsid w:val="00D7735E"/>
    <w:rsid w:val="00D77C6F"/>
    <w:rsid w:val="00D80C7F"/>
    <w:rsid w:val="00D81AC3"/>
    <w:rsid w:val="00D84AC3"/>
    <w:rsid w:val="00D84D8E"/>
    <w:rsid w:val="00D850FE"/>
    <w:rsid w:val="00D86431"/>
    <w:rsid w:val="00D86594"/>
    <w:rsid w:val="00D87793"/>
    <w:rsid w:val="00D90E8B"/>
    <w:rsid w:val="00D92FA9"/>
    <w:rsid w:val="00D930CF"/>
    <w:rsid w:val="00D930EB"/>
    <w:rsid w:val="00D968C2"/>
    <w:rsid w:val="00D96C2D"/>
    <w:rsid w:val="00DA1FE4"/>
    <w:rsid w:val="00DA2726"/>
    <w:rsid w:val="00DA3279"/>
    <w:rsid w:val="00DA332A"/>
    <w:rsid w:val="00DA523F"/>
    <w:rsid w:val="00DA5B53"/>
    <w:rsid w:val="00DA5DAA"/>
    <w:rsid w:val="00DA6869"/>
    <w:rsid w:val="00DB0BE2"/>
    <w:rsid w:val="00DB1224"/>
    <w:rsid w:val="00DB16B9"/>
    <w:rsid w:val="00DB17FA"/>
    <w:rsid w:val="00DB2065"/>
    <w:rsid w:val="00DB4458"/>
    <w:rsid w:val="00DB4B36"/>
    <w:rsid w:val="00DB6857"/>
    <w:rsid w:val="00DB7067"/>
    <w:rsid w:val="00DC02D4"/>
    <w:rsid w:val="00DC075A"/>
    <w:rsid w:val="00DC078C"/>
    <w:rsid w:val="00DC17DF"/>
    <w:rsid w:val="00DC4A51"/>
    <w:rsid w:val="00DC4F27"/>
    <w:rsid w:val="00DC4FDC"/>
    <w:rsid w:val="00DC5CEC"/>
    <w:rsid w:val="00DC677A"/>
    <w:rsid w:val="00DC6808"/>
    <w:rsid w:val="00DC77E7"/>
    <w:rsid w:val="00DC7B4B"/>
    <w:rsid w:val="00DD037A"/>
    <w:rsid w:val="00DD14E6"/>
    <w:rsid w:val="00DD1FDD"/>
    <w:rsid w:val="00DD32DE"/>
    <w:rsid w:val="00DD4090"/>
    <w:rsid w:val="00DD668C"/>
    <w:rsid w:val="00DD7588"/>
    <w:rsid w:val="00DD7F11"/>
    <w:rsid w:val="00DE0670"/>
    <w:rsid w:val="00DE2318"/>
    <w:rsid w:val="00DE3894"/>
    <w:rsid w:val="00DE49B6"/>
    <w:rsid w:val="00DE50DE"/>
    <w:rsid w:val="00DE56BC"/>
    <w:rsid w:val="00DE59DE"/>
    <w:rsid w:val="00DE68D1"/>
    <w:rsid w:val="00DE7119"/>
    <w:rsid w:val="00DF332D"/>
    <w:rsid w:val="00DF3674"/>
    <w:rsid w:val="00DF3F81"/>
    <w:rsid w:val="00DF4646"/>
    <w:rsid w:val="00DF648A"/>
    <w:rsid w:val="00DF64FD"/>
    <w:rsid w:val="00DF71D5"/>
    <w:rsid w:val="00DF7E5C"/>
    <w:rsid w:val="00E037B6"/>
    <w:rsid w:val="00E041DF"/>
    <w:rsid w:val="00E04DF4"/>
    <w:rsid w:val="00E050A0"/>
    <w:rsid w:val="00E05720"/>
    <w:rsid w:val="00E059BA"/>
    <w:rsid w:val="00E065E2"/>
    <w:rsid w:val="00E100E9"/>
    <w:rsid w:val="00E115C6"/>
    <w:rsid w:val="00E1262C"/>
    <w:rsid w:val="00E128EB"/>
    <w:rsid w:val="00E13061"/>
    <w:rsid w:val="00E13B8A"/>
    <w:rsid w:val="00E14102"/>
    <w:rsid w:val="00E15587"/>
    <w:rsid w:val="00E171F0"/>
    <w:rsid w:val="00E17726"/>
    <w:rsid w:val="00E2055E"/>
    <w:rsid w:val="00E21DC5"/>
    <w:rsid w:val="00E21E69"/>
    <w:rsid w:val="00E2227D"/>
    <w:rsid w:val="00E2280F"/>
    <w:rsid w:val="00E2477B"/>
    <w:rsid w:val="00E2574E"/>
    <w:rsid w:val="00E25955"/>
    <w:rsid w:val="00E25EE0"/>
    <w:rsid w:val="00E27081"/>
    <w:rsid w:val="00E276B8"/>
    <w:rsid w:val="00E2798E"/>
    <w:rsid w:val="00E30927"/>
    <w:rsid w:val="00E30A39"/>
    <w:rsid w:val="00E30F47"/>
    <w:rsid w:val="00E31B7E"/>
    <w:rsid w:val="00E3248A"/>
    <w:rsid w:val="00E32EAF"/>
    <w:rsid w:val="00E3302B"/>
    <w:rsid w:val="00E35393"/>
    <w:rsid w:val="00E35772"/>
    <w:rsid w:val="00E36D1D"/>
    <w:rsid w:val="00E40C64"/>
    <w:rsid w:val="00E41661"/>
    <w:rsid w:val="00E417D8"/>
    <w:rsid w:val="00E419AD"/>
    <w:rsid w:val="00E41FB0"/>
    <w:rsid w:val="00E42246"/>
    <w:rsid w:val="00E42A2E"/>
    <w:rsid w:val="00E431C5"/>
    <w:rsid w:val="00E439C2"/>
    <w:rsid w:val="00E43C68"/>
    <w:rsid w:val="00E5010B"/>
    <w:rsid w:val="00E502E1"/>
    <w:rsid w:val="00E520D9"/>
    <w:rsid w:val="00E52370"/>
    <w:rsid w:val="00E52B05"/>
    <w:rsid w:val="00E5387E"/>
    <w:rsid w:val="00E56482"/>
    <w:rsid w:val="00E56735"/>
    <w:rsid w:val="00E5693E"/>
    <w:rsid w:val="00E57268"/>
    <w:rsid w:val="00E57B08"/>
    <w:rsid w:val="00E60888"/>
    <w:rsid w:val="00E61E6D"/>
    <w:rsid w:val="00E63340"/>
    <w:rsid w:val="00E64C70"/>
    <w:rsid w:val="00E65FC1"/>
    <w:rsid w:val="00E66015"/>
    <w:rsid w:val="00E66144"/>
    <w:rsid w:val="00E6679F"/>
    <w:rsid w:val="00E6688B"/>
    <w:rsid w:val="00E67E52"/>
    <w:rsid w:val="00E701A1"/>
    <w:rsid w:val="00E757B3"/>
    <w:rsid w:val="00E75F29"/>
    <w:rsid w:val="00E761C6"/>
    <w:rsid w:val="00E7655A"/>
    <w:rsid w:val="00E7786B"/>
    <w:rsid w:val="00E7796D"/>
    <w:rsid w:val="00E81640"/>
    <w:rsid w:val="00E820BF"/>
    <w:rsid w:val="00E83469"/>
    <w:rsid w:val="00E83D7C"/>
    <w:rsid w:val="00E84DF5"/>
    <w:rsid w:val="00E85573"/>
    <w:rsid w:val="00E85FEE"/>
    <w:rsid w:val="00E863DF"/>
    <w:rsid w:val="00E86A18"/>
    <w:rsid w:val="00E86A45"/>
    <w:rsid w:val="00E87F29"/>
    <w:rsid w:val="00E90FD4"/>
    <w:rsid w:val="00E92195"/>
    <w:rsid w:val="00E9252C"/>
    <w:rsid w:val="00E9366C"/>
    <w:rsid w:val="00E947BE"/>
    <w:rsid w:val="00E9595F"/>
    <w:rsid w:val="00E95BA0"/>
    <w:rsid w:val="00E95DFA"/>
    <w:rsid w:val="00E965CE"/>
    <w:rsid w:val="00E977C2"/>
    <w:rsid w:val="00EA0738"/>
    <w:rsid w:val="00EA11F5"/>
    <w:rsid w:val="00EA122E"/>
    <w:rsid w:val="00EA1369"/>
    <w:rsid w:val="00EA5503"/>
    <w:rsid w:val="00EA7221"/>
    <w:rsid w:val="00EB0926"/>
    <w:rsid w:val="00EB2721"/>
    <w:rsid w:val="00EB2FCD"/>
    <w:rsid w:val="00EB36D6"/>
    <w:rsid w:val="00EB7185"/>
    <w:rsid w:val="00EB78B4"/>
    <w:rsid w:val="00EC0965"/>
    <w:rsid w:val="00EC13FE"/>
    <w:rsid w:val="00EC1C96"/>
    <w:rsid w:val="00EC39F1"/>
    <w:rsid w:val="00EC3DED"/>
    <w:rsid w:val="00EC4334"/>
    <w:rsid w:val="00EC4B12"/>
    <w:rsid w:val="00EC54E4"/>
    <w:rsid w:val="00EC5E4E"/>
    <w:rsid w:val="00EC70A8"/>
    <w:rsid w:val="00ED1E31"/>
    <w:rsid w:val="00ED1F2A"/>
    <w:rsid w:val="00ED26D9"/>
    <w:rsid w:val="00ED2E68"/>
    <w:rsid w:val="00ED3959"/>
    <w:rsid w:val="00ED48CF"/>
    <w:rsid w:val="00ED72B6"/>
    <w:rsid w:val="00ED7866"/>
    <w:rsid w:val="00EE03F9"/>
    <w:rsid w:val="00EE0DF2"/>
    <w:rsid w:val="00EE14E0"/>
    <w:rsid w:val="00EE15AB"/>
    <w:rsid w:val="00EE2509"/>
    <w:rsid w:val="00EE4158"/>
    <w:rsid w:val="00EE41CA"/>
    <w:rsid w:val="00EE549A"/>
    <w:rsid w:val="00EE55CD"/>
    <w:rsid w:val="00EE5647"/>
    <w:rsid w:val="00EE5A7D"/>
    <w:rsid w:val="00EE6A19"/>
    <w:rsid w:val="00EF18C2"/>
    <w:rsid w:val="00EF27B5"/>
    <w:rsid w:val="00EF2AC7"/>
    <w:rsid w:val="00EF38CF"/>
    <w:rsid w:val="00EF6D88"/>
    <w:rsid w:val="00EF72E8"/>
    <w:rsid w:val="00EF78A0"/>
    <w:rsid w:val="00EF796A"/>
    <w:rsid w:val="00F0014F"/>
    <w:rsid w:val="00F00A39"/>
    <w:rsid w:val="00F01F81"/>
    <w:rsid w:val="00F04E7F"/>
    <w:rsid w:val="00F053C3"/>
    <w:rsid w:val="00F0654D"/>
    <w:rsid w:val="00F06E68"/>
    <w:rsid w:val="00F07322"/>
    <w:rsid w:val="00F105B2"/>
    <w:rsid w:val="00F1145F"/>
    <w:rsid w:val="00F11F9C"/>
    <w:rsid w:val="00F13B19"/>
    <w:rsid w:val="00F1414A"/>
    <w:rsid w:val="00F1463B"/>
    <w:rsid w:val="00F1562E"/>
    <w:rsid w:val="00F15AED"/>
    <w:rsid w:val="00F1619E"/>
    <w:rsid w:val="00F16B3E"/>
    <w:rsid w:val="00F17D0F"/>
    <w:rsid w:val="00F21761"/>
    <w:rsid w:val="00F21934"/>
    <w:rsid w:val="00F221D3"/>
    <w:rsid w:val="00F2229D"/>
    <w:rsid w:val="00F23FED"/>
    <w:rsid w:val="00F252DB"/>
    <w:rsid w:val="00F25389"/>
    <w:rsid w:val="00F25D79"/>
    <w:rsid w:val="00F25F03"/>
    <w:rsid w:val="00F26D1A"/>
    <w:rsid w:val="00F30584"/>
    <w:rsid w:val="00F30626"/>
    <w:rsid w:val="00F322AA"/>
    <w:rsid w:val="00F33327"/>
    <w:rsid w:val="00F33D24"/>
    <w:rsid w:val="00F34AA2"/>
    <w:rsid w:val="00F3680E"/>
    <w:rsid w:val="00F37556"/>
    <w:rsid w:val="00F4097B"/>
    <w:rsid w:val="00F40CE2"/>
    <w:rsid w:val="00F40F18"/>
    <w:rsid w:val="00F469E8"/>
    <w:rsid w:val="00F46D6A"/>
    <w:rsid w:val="00F47153"/>
    <w:rsid w:val="00F47DE9"/>
    <w:rsid w:val="00F47F38"/>
    <w:rsid w:val="00F47F58"/>
    <w:rsid w:val="00F47F62"/>
    <w:rsid w:val="00F50548"/>
    <w:rsid w:val="00F50FE3"/>
    <w:rsid w:val="00F517F4"/>
    <w:rsid w:val="00F5278C"/>
    <w:rsid w:val="00F52A86"/>
    <w:rsid w:val="00F53495"/>
    <w:rsid w:val="00F5388E"/>
    <w:rsid w:val="00F53C6A"/>
    <w:rsid w:val="00F558B8"/>
    <w:rsid w:val="00F56A3D"/>
    <w:rsid w:val="00F57C1B"/>
    <w:rsid w:val="00F57CB1"/>
    <w:rsid w:val="00F61904"/>
    <w:rsid w:val="00F648B8"/>
    <w:rsid w:val="00F64D44"/>
    <w:rsid w:val="00F66D54"/>
    <w:rsid w:val="00F708AF"/>
    <w:rsid w:val="00F7193C"/>
    <w:rsid w:val="00F71AF9"/>
    <w:rsid w:val="00F71BA9"/>
    <w:rsid w:val="00F750C2"/>
    <w:rsid w:val="00F758F4"/>
    <w:rsid w:val="00F766A0"/>
    <w:rsid w:val="00F7732F"/>
    <w:rsid w:val="00F80E2C"/>
    <w:rsid w:val="00F82C9B"/>
    <w:rsid w:val="00F83659"/>
    <w:rsid w:val="00F8693C"/>
    <w:rsid w:val="00F86E73"/>
    <w:rsid w:val="00F877F3"/>
    <w:rsid w:val="00F910DA"/>
    <w:rsid w:val="00F91188"/>
    <w:rsid w:val="00F9156C"/>
    <w:rsid w:val="00F9163D"/>
    <w:rsid w:val="00F93089"/>
    <w:rsid w:val="00F930E6"/>
    <w:rsid w:val="00F93948"/>
    <w:rsid w:val="00F93B8D"/>
    <w:rsid w:val="00F94840"/>
    <w:rsid w:val="00F9521F"/>
    <w:rsid w:val="00F964EE"/>
    <w:rsid w:val="00F96EEF"/>
    <w:rsid w:val="00FA16CE"/>
    <w:rsid w:val="00FA19CD"/>
    <w:rsid w:val="00FA1DA0"/>
    <w:rsid w:val="00FA24A9"/>
    <w:rsid w:val="00FA2C86"/>
    <w:rsid w:val="00FA3578"/>
    <w:rsid w:val="00FA39CA"/>
    <w:rsid w:val="00FB10FB"/>
    <w:rsid w:val="00FB1319"/>
    <w:rsid w:val="00FB28A0"/>
    <w:rsid w:val="00FB386A"/>
    <w:rsid w:val="00FB4546"/>
    <w:rsid w:val="00FB571E"/>
    <w:rsid w:val="00FB590C"/>
    <w:rsid w:val="00FB653A"/>
    <w:rsid w:val="00FB70C0"/>
    <w:rsid w:val="00FB7418"/>
    <w:rsid w:val="00FB76D8"/>
    <w:rsid w:val="00FC0287"/>
    <w:rsid w:val="00FC0870"/>
    <w:rsid w:val="00FC4ED8"/>
    <w:rsid w:val="00FC5465"/>
    <w:rsid w:val="00FC5612"/>
    <w:rsid w:val="00FC5885"/>
    <w:rsid w:val="00FC6018"/>
    <w:rsid w:val="00FC7ACD"/>
    <w:rsid w:val="00FC7C57"/>
    <w:rsid w:val="00FD15F5"/>
    <w:rsid w:val="00FD1D00"/>
    <w:rsid w:val="00FD2CD7"/>
    <w:rsid w:val="00FD4BF2"/>
    <w:rsid w:val="00FD5C21"/>
    <w:rsid w:val="00FD652E"/>
    <w:rsid w:val="00FD719C"/>
    <w:rsid w:val="00FE15BC"/>
    <w:rsid w:val="00FE17D8"/>
    <w:rsid w:val="00FE2D40"/>
    <w:rsid w:val="00FE3133"/>
    <w:rsid w:val="00FE422A"/>
    <w:rsid w:val="00FE44DA"/>
    <w:rsid w:val="00FE5EBC"/>
    <w:rsid w:val="00FE65CC"/>
    <w:rsid w:val="00FE72BB"/>
    <w:rsid w:val="00FE7CAD"/>
    <w:rsid w:val="00FF09ED"/>
    <w:rsid w:val="00FF0CFC"/>
    <w:rsid w:val="00FF134F"/>
    <w:rsid w:val="00FF2B87"/>
    <w:rsid w:val="00FF50F9"/>
    <w:rsid w:val="00FF65FF"/>
    <w:rsid w:val="00FF7212"/>
    <w:rsid w:val="00FF7DE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3E"/>
    <w:rPr>
      <w:rFonts w:ascii="Times New Roman" w:eastAsia="Times New Roman" w:hAnsi="Times New Roman"/>
      <w:sz w:val="24"/>
      <w:szCs w:val="24"/>
    </w:rPr>
  </w:style>
  <w:style w:type="paragraph" w:styleId="Heading3">
    <w:name w:val="heading 3"/>
    <w:basedOn w:val="Normal"/>
    <w:link w:val="Heading3Char"/>
    <w:uiPriority w:val="99"/>
    <w:qFormat/>
    <w:rsid w:val="00141C35"/>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1C35"/>
    <w:rPr>
      <w:rFonts w:ascii="Times New Roman" w:hAnsi="Times New Roman" w:cs="Times New Roman"/>
      <w:b/>
      <w:bCs/>
      <w:sz w:val="27"/>
      <w:szCs w:val="27"/>
      <w:lang w:eastAsia="de-DE"/>
    </w:rPr>
  </w:style>
  <w:style w:type="paragraph" w:styleId="ListParagraph">
    <w:name w:val="List Paragraph"/>
    <w:basedOn w:val="Normal"/>
    <w:uiPriority w:val="99"/>
    <w:qFormat/>
    <w:rsid w:val="009D364A"/>
    <w:pPr>
      <w:spacing w:after="200" w:line="276" w:lineRule="auto"/>
      <w:ind w:left="720"/>
    </w:pPr>
    <w:rPr>
      <w:rFonts w:ascii="Calibri" w:eastAsia="Calibri" w:hAnsi="Calibri" w:cs="Calibri"/>
      <w:sz w:val="22"/>
      <w:szCs w:val="22"/>
      <w:lang w:eastAsia="en-US"/>
    </w:rPr>
  </w:style>
  <w:style w:type="paragraph" w:styleId="ListBullet">
    <w:name w:val="List Bullet"/>
    <w:basedOn w:val="Normal"/>
    <w:autoRedefine/>
    <w:uiPriority w:val="99"/>
    <w:rsid w:val="00C05E68"/>
    <w:pPr>
      <w:numPr>
        <w:numId w:val="8"/>
      </w:numPr>
      <w:spacing w:after="200" w:line="276" w:lineRule="auto"/>
    </w:pPr>
    <w:rPr>
      <w:rFonts w:ascii="Calibri" w:eastAsia="Calibri" w:hAnsi="Calibri" w:cs="Calibri"/>
      <w:sz w:val="22"/>
      <w:szCs w:val="22"/>
      <w:lang w:eastAsia="en-US"/>
    </w:rPr>
  </w:style>
  <w:style w:type="character" w:styleId="Hyperlink">
    <w:name w:val="Hyperlink"/>
    <w:basedOn w:val="DefaultParagraphFont"/>
    <w:uiPriority w:val="99"/>
    <w:semiHidden/>
    <w:rsid w:val="008764FF"/>
    <w:rPr>
      <w:color w:val="0000FF"/>
      <w:u w:val="single"/>
    </w:rPr>
  </w:style>
  <w:style w:type="paragraph" w:styleId="NormalWeb">
    <w:name w:val="Normal (Web)"/>
    <w:basedOn w:val="Normal"/>
    <w:uiPriority w:val="99"/>
    <w:semiHidden/>
    <w:rsid w:val="000B403E"/>
    <w:pPr>
      <w:spacing w:before="100" w:beforeAutospacing="1" w:after="100" w:afterAutospacing="1"/>
    </w:pPr>
  </w:style>
  <w:style w:type="paragraph" w:styleId="BalloonText">
    <w:name w:val="Balloon Text"/>
    <w:basedOn w:val="Normal"/>
    <w:link w:val="BalloonTextChar"/>
    <w:uiPriority w:val="99"/>
    <w:semiHidden/>
    <w:rsid w:val="00773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7B"/>
    <w:rPr>
      <w:rFonts w:ascii="Segoe UI" w:hAnsi="Segoe UI" w:cs="Segoe UI"/>
      <w:sz w:val="18"/>
      <w:szCs w:val="18"/>
      <w:lang w:eastAsia="de-DE"/>
    </w:rPr>
  </w:style>
</w:styles>
</file>

<file path=word/webSettings.xml><?xml version="1.0" encoding="utf-8"?>
<w:webSettings xmlns:r="http://schemas.openxmlformats.org/officeDocument/2006/relationships" xmlns:w="http://schemas.openxmlformats.org/wordprocessingml/2006/main">
  <w:divs>
    <w:div w:id="53357873">
      <w:marLeft w:val="0"/>
      <w:marRight w:val="0"/>
      <w:marTop w:val="0"/>
      <w:marBottom w:val="0"/>
      <w:divBdr>
        <w:top w:val="none" w:sz="0" w:space="0" w:color="auto"/>
        <w:left w:val="none" w:sz="0" w:space="0" w:color="auto"/>
        <w:bottom w:val="none" w:sz="0" w:space="0" w:color="auto"/>
        <w:right w:val="none" w:sz="0" w:space="0" w:color="auto"/>
      </w:divBdr>
    </w:div>
    <w:div w:id="53357874">
      <w:marLeft w:val="0"/>
      <w:marRight w:val="0"/>
      <w:marTop w:val="0"/>
      <w:marBottom w:val="0"/>
      <w:divBdr>
        <w:top w:val="none" w:sz="0" w:space="0" w:color="auto"/>
        <w:left w:val="none" w:sz="0" w:space="0" w:color="auto"/>
        <w:bottom w:val="none" w:sz="0" w:space="0" w:color="auto"/>
        <w:right w:val="none" w:sz="0" w:space="0" w:color="auto"/>
      </w:divBdr>
    </w:div>
    <w:div w:id="53357875">
      <w:marLeft w:val="0"/>
      <w:marRight w:val="0"/>
      <w:marTop w:val="0"/>
      <w:marBottom w:val="0"/>
      <w:divBdr>
        <w:top w:val="none" w:sz="0" w:space="0" w:color="auto"/>
        <w:left w:val="none" w:sz="0" w:space="0" w:color="auto"/>
        <w:bottom w:val="none" w:sz="0" w:space="0" w:color="auto"/>
        <w:right w:val="none" w:sz="0" w:space="0" w:color="auto"/>
      </w:divBdr>
    </w:div>
    <w:div w:id="53357876">
      <w:marLeft w:val="0"/>
      <w:marRight w:val="0"/>
      <w:marTop w:val="0"/>
      <w:marBottom w:val="0"/>
      <w:divBdr>
        <w:top w:val="none" w:sz="0" w:space="0" w:color="auto"/>
        <w:left w:val="none" w:sz="0" w:space="0" w:color="auto"/>
        <w:bottom w:val="none" w:sz="0" w:space="0" w:color="auto"/>
        <w:right w:val="none" w:sz="0" w:space="0" w:color="auto"/>
      </w:divBdr>
    </w:div>
    <w:div w:id="53357877">
      <w:marLeft w:val="0"/>
      <w:marRight w:val="0"/>
      <w:marTop w:val="0"/>
      <w:marBottom w:val="0"/>
      <w:divBdr>
        <w:top w:val="none" w:sz="0" w:space="0" w:color="auto"/>
        <w:left w:val="none" w:sz="0" w:space="0" w:color="auto"/>
        <w:bottom w:val="none" w:sz="0" w:space="0" w:color="auto"/>
        <w:right w:val="none" w:sz="0" w:space="0" w:color="auto"/>
      </w:divBdr>
    </w:div>
    <w:div w:id="53357878">
      <w:marLeft w:val="0"/>
      <w:marRight w:val="0"/>
      <w:marTop w:val="0"/>
      <w:marBottom w:val="0"/>
      <w:divBdr>
        <w:top w:val="none" w:sz="0" w:space="0" w:color="auto"/>
        <w:left w:val="none" w:sz="0" w:space="0" w:color="auto"/>
        <w:bottom w:val="none" w:sz="0" w:space="0" w:color="auto"/>
        <w:right w:val="none" w:sz="0" w:space="0" w:color="auto"/>
      </w:divBdr>
    </w:div>
    <w:div w:id="53357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532</Words>
  <Characters>3352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Windows User</cp:lastModifiedBy>
  <cp:revision>23</cp:revision>
  <cp:lastPrinted>2022-03-05T10:29:00Z</cp:lastPrinted>
  <dcterms:created xsi:type="dcterms:W3CDTF">2022-06-06T22:19:00Z</dcterms:created>
  <dcterms:modified xsi:type="dcterms:W3CDTF">2000-01-01T11:06:00Z</dcterms:modified>
</cp:coreProperties>
</file>